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36B7" w14:textId="545A534D" w:rsidR="005D64FF" w:rsidRDefault="005D64FF" w:rsidP="00253381">
      <w:pPr>
        <w:pStyle w:val="TitleBaker"/>
      </w:pPr>
      <w:r>
        <w:t xml:space="preserve">Vacation Internship Program </w:t>
      </w:r>
      <w:r w:rsidR="00834FB3">
        <w:t>202</w:t>
      </w:r>
      <w:r w:rsidR="00163397">
        <w:t>5</w:t>
      </w:r>
      <w:r w:rsidR="00834FB3">
        <w:t>/2</w:t>
      </w:r>
      <w:r w:rsidR="00163397">
        <w:t>6</w:t>
      </w:r>
    </w:p>
    <w:p w14:paraId="447E9DE9" w14:textId="51298DD6" w:rsidR="005D64FF" w:rsidRPr="00530445" w:rsidRDefault="005D64FF" w:rsidP="00253381">
      <w:pPr>
        <w:pStyle w:val="Sub-titleBaker"/>
      </w:pPr>
      <w:r>
        <w:t>Guideline</w:t>
      </w:r>
    </w:p>
    <w:p w14:paraId="78622E84" w14:textId="506DC534" w:rsidR="005D64FF" w:rsidRDefault="005D64FF" w:rsidP="00253381">
      <w:pPr>
        <w:pStyle w:val="BodytextBaker"/>
      </w:pPr>
      <w:r>
        <w:t xml:space="preserve">The Vacation </w:t>
      </w:r>
      <w:r w:rsidR="005A3C01">
        <w:t>I</w:t>
      </w:r>
      <w:r>
        <w:t xml:space="preserve">nternship </w:t>
      </w:r>
      <w:r w:rsidR="005A3C01">
        <w:t>P</w:t>
      </w:r>
      <w:r>
        <w:t>rogram is offered by the Baker Heart and Diabetes Institute to provide promising undergraduate students an opportunity to experience a career in research, by engaging in diverse research environment through one of our selected laboratories at the Baker Institute.</w:t>
      </w:r>
    </w:p>
    <w:p w14:paraId="699F72B0" w14:textId="7E62A07D" w:rsidR="005D64FF" w:rsidRDefault="005D64FF" w:rsidP="00253381">
      <w:pPr>
        <w:pStyle w:val="BodytextBaker"/>
      </w:pPr>
      <w:r>
        <w:t xml:space="preserve">Students who are interested in a career in research </w:t>
      </w:r>
      <w:r w:rsidR="00834FB3">
        <w:t xml:space="preserve">and would like </w:t>
      </w:r>
      <w:r>
        <w:t>to continue their</w:t>
      </w:r>
      <w:r w:rsidR="00834FB3">
        <w:t xml:space="preserve"> </w:t>
      </w:r>
      <w:r>
        <w:t>studies</w:t>
      </w:r>
      <w:r w:rsidR="00163397">
        <w:t xml:space="preserve"> (e.g. Honours, Masters, PhD)</w:t>
      </w:r>
      <w:r w:rsidR="002B2B73">
        <w:t xml:space="preserve"> </w:t>
      </w:r>
      <w:r w:rsidR="00CD55D3" w:rsidRPr="005A3C01">
        <w:t>at the Baker Heart and Diabetes Institute</w:t>
      </w:r>
      <w:r>
        <w:t xml:space="preserve"> are encouraged to apply.</w:t>
      </w:r>
    </w:p>
    <w:p w14:paraId="24FFCA24" w14:textId="77777777" w:rsidR="005D64FF" w:rsidRDefault="005D64FF" w:rsidP="00253381">
      <w:pPr>
        <w:pStyle w:val="BodytextBaker"/>
      </w:pPr>
      <w:r>
        <w:t xml:space="preserve">For any queries, please contact us through </w:t>
      </w:r>
      <w:hyperlink r:id="rId8" w:history="1">
        <w:r w:rsidRPr="000B66EC">
          <w:rPr>
            <w:rStyle w:val="Hyperlink"/>
          </w:rPr>
          <w:t>study@baker.edu.au</w:t>
        </w:r>
      </w:hyperlink>
      <w:r>
        <w:t xml:space="preserve"> </w:t>
      </w:r>
    </w:p>
    <w:p w14:paraId="03FA98C1" w14:textId="77777777" w:rsidR="005D64FF" w:rsidRPr="00253381" w:rsidRDefault="005D64FF" w:rsidP="00253381">
      <w:pPr>
        <w:pStyle w:val="SectionheaderBaker"/>
      </w:pPr>
      <w:r w:rsidRPr="00253381">
        <w:t>Eligibility</w:t>
      </w:r>
    </w:p>
    <w:p w14:paraId="3FC2D724" w14:textId="043BFA35" w:rsidR="005D64FF" w:rsidRDefault="005D64FF" w:rsidP="00253381">
      <w:pPr>
        <w:pStyle w:val="BodytextBaker"/>
      </w:pPr>
      <w:r>
        <w:t xml:space="preserve">To be eligible to apply, </w:t>
      </w:r>
      <w:r w:rsidR="00834FB3">
        <w:t xml:space="preserve">applicants </w:t>
      </w:r>
      <w:r>
        <w:t>must:</w:t>
      </w:r>
    </w:p>
    <w:p w14:paraId="07D45772" w14:textId="24280468" w:rsidR="00834FB3" w:rsidRPr="00253381" w:rsidRDefault="00834FB3" w:rsidP="00253381">
      <w:pPr>
        <w:pStyle w:val="ListParagraph"/>
      </w:pPr>
      <w:r w:rsidRPr="00253381">
        <w:t>Have a</w:t>
      </w:r>
      <w:r w:rsidR="00AB7F43" w:rsidRPr="00253381">
        <w:t xml:space="preserve"> strong</w:t>
      </w:r>
      <w:r w:rsidRPr="00253381">
        <w:t xml:space="preserve"> interest in </w:t>
      </w:r>
      <w:r w:rsidR="00AB7F43" w:rsidRPr="00253381">
        <w:t>continuing</w:t>
      </w:r>
      <w:r w:rsidRPr="00253381">
        <w:t xml:space="preserve"> research studies through </w:t>
      </w:r>
      <w:r w:rsidR="00AB7F43" w:rsidRPr="00253381">
        <w:t xml:space="preserve">an </w:t>
      </w:r>
      <w:r w:rsidRPr="00253381">
        <w:t>Honours program or postgraduate university courses (Master’s/PhD) with the Baker Heart and Diabetes Institute.</w:t>
      </w:r>
    </w:p>
    <w:p w14:paraId="30C44E4E" w14:textId="0176388A" w:rsidR="005D64FF" w:rsidRDefault="00167628" w:rsidP="00253381">
      <w:pPr>
        <w:pStyle w:val="ListParagraph"/>
      </w:pPr>
      <w:r w:rsidRPr="005A3C01">
        <w:t>Be i</w:t>
      </w:r>
      <w:r w:rsidR="005D64FF" w:rsidRPr="005A3C01">
        <w:t xml:space="preserve">n the </w:t>
      </w:r>
      <w:r w:rsidR="00CD55D3" w:rsidRPr="005A3C01">
        <w:t xml:space="preserve">second-last or final year of their undergraduate degree </w:t>
      </w:r>
      <w:r w:rsidR="00B058C4">
        <w:t>(e</w:t>
      </w:r>
      <w:r w:rsidR="00CD55D3" w:rsidRPr="005A3C01">
        <w:t xml:space="preserve">.g. If a student is enrolled in a 3-year bachelor’s degree, </w:t>
      </w:r>
      <w:r w:rsidR="00834FB3" w:rsidRPr="00D05F3C">
        <w:t>students</w:t>
      </w:r>
      <w:r w:rsidR="00CD55D3" w:rsidRPr="005A3C01">
        <w:t xml:space="preserve"> in the later stages of their second year or in their third year eligible to apply.</w:t>
      </w:r>
      <w:r w:rsidR="00CD55D3">
        <w:t xml:space="preserve"> </w:t>
      </w:r>
      <w:r w:rsidR="00834FB3">
        <w:t>Students who have recently completed their undergraduate degree can also apply</w:t>
      </w:r>
      <w:r w:rsidR="00B058C4">
        <w:t>)</w:t>
      </w:r>
      <w:r w:rsidR="00834FB3">
        <w:t>.</w:t>
      </w:r>
    </w:p>
    <w:p w14:paraId="75FCD216" w14:textId="3607B076" w:rsidR="005D64FF" w:rsidRDefault="00834FB3" w:rsidP="00253381">
      <w:pPr>
        <w:pStyle w:val="ListParagraph"/>
      </w:pPr>
      <w:r>
        <w:t>Be e</w:t>
      </w:r>
      <w:r w:rsidR="005D64FF">
        <w:t>nrolled</w:t>
      </w:r>
      <w:r>
        <w:t xml:space="preserve"> in or recently graduated from</w:t>
      </w:r>
      <w:r w:rsidR="005D64FF">
        <w:t xml:space="preserve"> an Australian university, undertaking one of the following </w:t>
      </w:r>
      <w:r>
        <w:t xml:space="preserve">undergraduate </w:t>
      </w:r>
      <w:r w:rsidR="005D64FF">
        <w:t xml:space="preserve">degrees or </w:t>
      </w:r>
      <w:r w:rsidR="00167628">
        <w:t>similar</w:t>
      </w:r>
      <w:r w:rsidR="00253381">
        <w:t>:</w:t>
      </w:r>
    </w:p>
    <w:p w14:paraId="4C21DF09" w14:textId="77777777" w:rsidR="00253381" w:rsidRDefault="00253381" w:rsidP="00253381">
      <w:pPr>
        <w:pStyle w:val="ListParagraph"/>
        <w:numPr>
          <w:ilvl w:val="1"/>
          <w:numId w:val="2"/>
        </w:numPr>
        <w:ind w:left="851" w:hanging="425"/>
        <w:sectPr w:rsidR="00253381" w:rsidSect="00BE3A66">
          <w:headerReference w:type="default" r:id="rId9"/>
          <w:footerReference w:type="default" r:id="rId10"/>
          <w:headerReference w:type="first" r:id="rId11"/>
          <w:footerReference w:type="first" r:id="rId12"/>
          <w:pgSz w:w="11899" w:h="16838" w:code="9"/>
          <w:pgMar w:top="1535" w:right="1440" w:bottom="1276" w:left="1440" w:header="709" w:footer="673" w:gutter="0"/>
          <w:cols w:space="708"/>
          <w:titlePg/>
          <w:docGrid w:linePitch="326"/>
        </w:sectPr>
      </w:pPr>
    </w:p>
    <w:p w14:paraId="7F148854" w14:textId="653AB701" w:rsidR="005D64FF" w:rsidRDefault="00253381" w:rsidP="00253381">
      <w:pPr>
        <w:pStyle w:val="ListParagraph"/>
        <w:numPr>
          <w:ilvl w:val="1"/>
          <w:numId w:val="2"/>
        </w:numPr>
        <w:ind w:left="805" w:hanging="425"/>
      </w:pPr>
      <w:r>
        <w:t>s</w:t>
      </w:r>
      <w:r w:rsidR="005D64FF">
        <w:t>cience</w:t>
      </w:r>
    </w:p>
    <w:p w14:paraId="51BF05E9" w14:textId="3B8C19D8" w:rsidR="005D64FF" w:rsidRDefault="00253381" w:rsidP="00253381">
      <w:pPr>
        <w:pStyle w:val="ListParagraph"/>
        <w:numPr>
          <w:ilvl w:val="1"/>
          <w:numId w:val="2"/>
        </w:numPr>
        <w:ind w:left="805" w:hanging="425"/>
      </w:pPr>
      <w:r>
        <w:t>b</w:t>
      </w:r>
      <w:r w:rsidR="005D64FF">
        <w:t>iomedicine</w:t>
      </w:r>
    </w:p>
    <w:p w14:paraId="62AD5BBB" w14:textId="08DA2F66" w:rsidR="00253381" w:rsidRDefault="00253381" w:rsidP="00253381">
      <w:pPr>
        <w:pStyle w:val="ListParagraph"/>
        <w:numPr>
          <w:ilvl w:val="1"/>
          <w:numId w:val="2"/>
        </w:numPr>
        <w:ind w:left="426" w:hanging="426"/>
      </w:pPr>
      <w:r>
        <w:t>h</w:t>
      </w:r>
      <w:r>
        <w:t>ealth sciences</w:t>
      </w:r>
    </w:p>
    <w:p w14:paraId="2FA50BFF" w14:textId="71C55C80" w:rsidR="00253381" w:rsidRDefault="00253381" w:rsidP="00253381">
      <w:pPr>
        <w:pStyle w:val="ListParagraph"/>
        <w:numPr>
          <w:ilvl w:val="1"/>
          <w:numId w:val="2"/>
        </w:numPr>
        <w:ind w:left="426" w:hanging="426"/>
      </w:pPr>
      <w:r>
        <w:t>p</w:t>
      </w:r>
      <w:r>
        <w:t>ublic health</w:t>
      </w:r>
      <w:r>
        <w:t>.</w:t>
      </w:r>
    </w:p>
    <w:p w14:paraId="4A762792" w14:textId="77777777" w:rsidR="00253381" w:rsidRDefault="00253381" w:rsidP="00253381">
      <w:pPr>
        <w:pStyle w:val="ListParagraph"/>
        <w:sectPr w:rsidR="00253381" w:rsidSect="00253381">
          <w:type w:val="continuous"/>
          <w:pgSz w:w="11899" w:h="16838" w:code="9"/>
          <w:pgMar w:top="1535" w:right="1440" w:bottom="1276" w:left="1440" w:header="709" w:footer="673" w:gutter="0"/>
          <w:cols w:num="3" w:space="708"/>
          <w:titlePg/>
          <w:docGrid w:linePitch="326"/>
        </w:sectPr>
      </w:pPr>
    </w:p>
    <w:p w14:paraId="28529E2D" w14:textId="3B7A91F0" w:rsidR="005D64FF" w:rsidRDefault="005D64FF" w:rsidP="00253381">
      <w:pPr>
        <w:pStyle w:val="ListParagraph"/>
      </w:pPr>
      <w:r>
        <w:t>Have a strong academic record (distinction average or higher)</w:t>
      </w:r>
      <w:r w:rsidR="00253381">
        <w:t>.</w:t>
      </w:r>
    </w:p>
    <w:p w14:paraId="3DA010D4" w14:textId="7331BA4D" w:rsidR="002B2B73" w:rsidRDefault="002B2B73" w:rsidP="00253381">
      <w:pPr>
        <w:pStyle w:val="ListParagraph"/>
      </w:pPr>
      <w:r>
        <w:t>Program R</w:t>
      </w:r>
      <w:r w:rsidRPr="00F22D79">
        <w:t>eviewers will take into consideration whether applicants have contacted a potential Lab Head</w:t>
      </w:r>
      <w:r>
        <w:t xml:space="preserve"> or </w:t>
      </w:r>
      <w:r w:rsidRPr="00F22D79">
        <w:t>Supervisor about the Vacation Internship Program.</w:t>
      </w:r>
    </w:p>
    <w:p w14:paraId="6274728C" w14:textId="77777777" w:rsidR="005D64FF" w:rsidRDefault="005D64FF" w:rsidP="00253381">
      <w:pPr>
        <w:pStyle w:val="SectionheaderBaker"/>
      </w:pPr>
      <w:r>
        <w:t>Program outline</w:t>
      </w:r>
    </w:p>
    <w:p w14:paraId="285B5E8B" w14:textId="62060C17" w:rsidR="005D64FF" w:rsidRDefault="00CD55D3" w:rsidP="00253381">
      <w:pPr>
        <w:pStyle w:val="BodytextBaker"/>
      </w:pPr>
      <w:r w:rsidRPr="00D05F3C">
        <w:rPr>
          <w:b/>
          <w:bCs/>
        </w:rPr>
        <w:t xml:space="preserve">Internship </w:t>
      </w:r>
      <w:r w:rsidR="00834FB3">
        <w:rPr>
          <w:b/>
          <w:bCs/>
        </w:rPr>
        <w:t xml:space="preserve">program </w:t>
      </w:r>
      <w:r w:rsidRPr="00D05F3C">
        <w:rPr>
          <w:b/>
          <w:bCs/>
        </w:rPr>
        <w:t>d</w:t>
      </w:r>
      <w:r w:rsidR="005D64FF" w:rsidRPr="00D05F3C">
        <w:rPr>
          <w:b/>
          <w:bCs/>
        </w:rPr>
        <w:t>ates</w:t>
      </w:r>
      <w:r w:rsidR="005D64FF">
        <w:t xml:space="preserve">: </w:t>
      </w:r>
      <w:r w:rsidR="00253381">
        <w:t>a</w:t>
      </w:r>
      <w:r w:rsidR="005D64FF">
        <w:t>s decided between lab</w:t>
      </w:r>
      <w:r>
        <w:t xml:space="preserve"> supervisor</w:t>
      </w:r>
      <w:r w:rsidR="005D64FF">
        <w:t xml:space="preserve"> and </w:t>
      </w:r>
      <w:r w:rsidR="00167628">
        <w:t>student</w:t>
      </w:r>
      <w:r w:rsidR="00910852">
        <w:t>.</w:t>
      </w:r>
    </w:p>
    <w:p w14:paraId="5446D3BC" w14:textId="411F0715" w:rsidR="005D64FF" w:rsidRDefault="005D64FF" w:rsidP="00253381">
      <w:pPr>
        <w:pStyle w:val="BodytextBaker"/>
      </w:pPr>
      <w:r w:rsidRPr="00D05F3C">
        <w:rPr>
          <w:b/>
          <w:bCs/>
        </w:rPr>
        <w:t>Duration:</w:t>
      </w:r>
      <w:r w:rsidR="002D75EF" w:rsidRPr="00D05F3C">
        <w:rPr>
          <w:b/>
          <w:bCs/>
        </w:rPr>
        <w:t xml:space="preserve"> </w:t>
      </w:r>
      <w:r w:rsidR="00253381">
        <w:t>u</w:t>
      </w:r>
      <w:r w:rsidR="00834FB3">
        <w:t xml:space="preserve">p to </w:t>
      </w:r>
      <w:r w:rsidR="005A3C01">
        <w:t>4</w:t>
      </w:r>
      <w:r>
        <w:t xml:space="preserve"> weeks</w:t>
      </w:r>
      <w:r w:rsidR="005A3C01">
        <w:t xml:space="preserve"> maximum</w:t>
      </w:r>
      <w:r w:rsidR="002D75EF">
        <w:t xml:space="preserve">, </w:t>
      </w:r>
      <w:r w:rsidR="005A3C01">
        <w:t xml:space="preserve">approximately </w:t>
      </w:r>
      <w:r w:rsidR="002D75EF">
        <w:t>b</w:t>
      </w:r>
      <w:r>
        <w:t xml:space="preserve">etween </w:t>
      </w:r>
      <w:r w:rsidR="00163397">
        <w:t>December</w:t>
      </w:r>
      <w:r>
        <w:t xml:space="preserve"> 202</w:t>
      </w:r>
      <w:r w:rsidR="00163397">
        <w:t>5</w:t>
      </w:r>
      <w:r>
        <w:t xml:space="preserve"> </w:t>
      </w:r>
      <w:r w:rsidR="002D75EF">
        <w:t>to</w:t>
      </w:r>
      <w:r>
        <w:t xml:space="preserve"> </w:t>
      </w:r>
      <w:r w:rsidR="00770094">
        <w:t>February</w:t>
      </w:r>
      <w:r>
        <w:t xml:space="preserve"> 202</w:t>
      </w:r>
      <w:r w:rsidR="00163397">
        <w:t>6</w:t>
      </w:r>
      <w:r w:rsidR="002D75EF">
        <w:t xml:space="preserve"> (subject to student and lab availability)</w:t>
      </w:r>
      <w:r w:rsidR="00834FB3">
        <w:t>.</w:t>
      </w:r>
    </w:p>
    <w:p w14:paraId="3C0301B0" w14:textId="373B63A7" w:rsidR="00CD55D3" w:rsidRDefault="005D64FF" w:rsidP="00253381">
      <w:pPr>
        <w:pStyle w:val="BodytextBaker"/>
      </w:pPr>
      <w:r w:rsidRPr="00D05F3C">
        <w:rPr>
          <w:b/>
          <w:bCs/>
        </w:rPr>
        <w:t xml:space="preserve">Student stipend: </w:t>
      </w:r>
      <w:r>
        <w:t xml:space="preserve">Up to </w:t>
      </w:r>
      <w:r w:rsidR="00253381">
        <w:t>AU</w:t>
      </w:r>
      <w:r>
        <w:t>$500 per week</w:t>
      </w:r>
      <w:r w:rsidR="00CD55D3">
        <w:t xml:space="preserve">, equivalent to $100 per day </w:t>
      </w:r>
      <w:r w:rsidR="00253381">
        <w:t>(e</w:t>
      </w:r>
      <w:r w:rsidR="00CD55D3">
        <w:t xml:space="preserve">.g. if a student project requires </w:t>
      </w:r>
      <w:r w:rsidR="005A3C01">
        <w:t xml:space="preserve">a </w:t>
      </w:r>
      <w:r w:rsidR="00CD55D3">
        <w:t>student to attend placement three days per week, then student receives equivalent to $300 per week</w:t>
      </w:r>
      <w:r w:rsidR="00253381">
        <w:t>)</w:t>
      </w:r>
      <w:r w:rsidR="00CD55D3">
        <w:t>.</w:t>
      </w:r>
      <w:r w:rsidR="00834FB3">
        <w:t xml:space="preserve"> A Vacation Intern can receive a total amount of $</w:t>
      </w:r>
      <w:r w:rsidR="005A3C01">
        <w:t>2</w:t>
      </w:r>
      <w:r w:rsidR="00834FB3">
        <w:t>000 for the internship (</w:t>
      </w:r>
      <w:r w:rsidR="005A3C01">
        <w:t xml:space="preserve">4 </w:t>
      </w:r>
      <w:r w:rsidR="00834FB3">
        <w:t>weeks, five days a week).</w:t>
      </w:r>
      <w:r w:rsidR="00CD55D3">
        <w:t xml:space="preserve"> Please note that payments are made once per month, approximately around the 15</w:t>
      </w:r>
      <w:r w:rsidR="00CD55D3" w:rsidRPr="00D05F3C">
        <w:rPr>
          <w:vertAlign w:val="superscript"/>
        </w:rPr>
        <w:t>th</w:t>
      </w:r>
      <w:r w:rsidR="00CD55D3">
        <w:t xml:space="preserve"> of each month.</w:t>
      </w:r>
    </w:p>
    <w:p w14:paraId="742B7345" w14:textId="7C6ACA17" w:rsidR="005D64FF" w:rsidRDefault="005D64FF" w:rsidP="00253381">
      <w:pPr>
        <w:pStyle w:val="BodytextBaker"/>
      </w:pPr>
      <w:r w:rsidRPr="00D05F3C">
        <w:rPr>
          <w:b/>
          <w:bCs/>
        </w:rPr>
        <w:t>Weekly hours:</w:t>
      </w:r>
      <w:r>
        <w:t xml:space="preserve"> As decided b</w:t>
      </w:r>
      <w:r w:rsidR="00167628">
        <w:t>etween</w:t>
      </w:r>
      <w:r>
        <w:t xml:space="preserve"> lab</w:t>
      </w:r>
      <w:r w:rsidR="00CD55D3">
        <w:t xml:space="preserve"> supervisor</w:t>
      </w:r>
      <w:r>
        <w:t xml:space="preserve"> and </w:t>
      </w:r>
      <w:r w:rsidR="002D75EF">
        <w:t>student</w:t>
      </w:r>
      <w:r w:rsidR="00253381">
        <w:t>.</w:t>
      </w:r>
    </w:p>
    <w:p w14:paraId="3F930EAB" w14:textId="5158DBA7" w:rsidR="00F22D79" w:rsidRPr="00F22D79" w:rsidRDefault="00F22D79" w:rsidP="00253381">
      <w:pPr>
        <w:pStyle w:val="SectionheaderBaker"/>
      </w:pPr>
      <w:r w:rsidRPr="00F22D79">
        <w:lastRenderedPageBreak/>
        <w:t xml:space="preserve">Contacting a </w:t>
      </w:r>
      <w:bookmarkStart w:id="0" w:name="_Hlk208220451"/>
      <w:r w:rsidRPr="00253381">
        <w:t xml:space="preserve">Lab </w:t>
      </w:r>
      <w:r w:rsidR="00253381" w:rsidRPr="00253381">
        <w:t>H</w:t>
      </w:r>
      <w:r w:rsidRPr="00253381">
        <w:t>ead</w:t>
      </w:r>
      <w:r w:rsidR="00253381">
        <w:t>/</w:t>
      </w:r>
      <w:r w:rsidR="00253381" w:rsidRPr="00253381">
        <w:t>S</w:t>
      </w:r>
      <w:r w:rsidRPr="00253381">
        <w:t>upervisor</w:t>
      </w:r>
      <w:bookmarkEnd w:id="0"/>
      <w:r w:rsidRPr="00F22D79">
        <w:t xml:space="preserve"> about the Vacation Internship Program</w:t>
      </w:r>
    </w:p>
    <w:p w14:paraId="07A6985B" w14:textId="1C35FF2E" w:rsidR="00F22D79" w:rsidRPr="00F22D79" w:rsidRDefault="00F22D79" w:rsidP="00253381">
      <w:pPr>
        <w:pStyle w:val="BodytextBaker"/>
      </w:pPr>
      <w:r w:rsidRPr="00F22D79">
        <w:t xml:space="preserve">RTEC reviewers will take into consideration whether applicants have contacted a potential </w:t>
      </w:r>
      <w:hyperlink r:id="rId13" w:history="1">
        <w:r w:rsidR="00253381" w:rsidRPr="00253381">
          <w:rPr>
            <w:rStyle w:val="Hyperlink"/>
          </w:rPr>
          <w:t>Lab Head</w:t>
        </w:r>
      </w:hyperlink>
      <w:r w:rsidR="00253381">
        <w:t xml:space="preserve"> or </w:t>
      </w:r>
      <w:hyperlink r:id="rId14" w:history="1">
        <w:r w:rsidR="00253381" w:rsidRPr="00253381">
          <w:rPr>
            <w:rStyle w:val="Hyperlink"/>
          </w:rPr>
          <w:t>Supervisor</w:t>
        </w:r>
      </w:hyperlink>
      <w:r w:rsidR="00253381">
        <w:t xml:space="preserve"> </w:t>
      </w:r>
      <w:r w:rsidRPr="00F22D79">
        <w:t>about the Vacation Internship Program. Prior to submitting a ‘Vacation Internship Program’ application, applicants are encouraged to contact a Lab Head</w:t>
      </w:r>
      <w:r w:rsidR="00163397">
        <w:t xml:space="preserve"> or </w:t>
      </w:r>
      <w:r w:rsidRPr="00F22D79">
        <w:t xml:space="preserve">Supervisor </w:t>
      </w:r>
      <w:r w:rsidR="00163397">
        <w:t xml:space="preserve">(e.g. senior research staff) </w:t>
      </w:r>
      <w:r w:rsidRPr="00F22D79">
        <w:t>and discuss a student project to participate in as part of the Vacation Internship Program.</w:t>
      </w:r>
    </w:p>
    <w:p w14:paraId="453F1FFA" w14:textId="5ACD1251" w:rsidR="00EA4E64" w:rsidRDefault="00F22D79" w:rsidP="00253381">
      <w:pPr>
        <w:pStyle w:val="BodytextBaker"/>
      </w:pPr>
      <w:r w:rsidRPr="007B64C2">
        <w:rPr>
          <w:b/>
          <w:bCs/>
        </w:rPr>
        <w:t>Tip:</w:t>
      </w:r>
      <w:r w:rsidRPr="00F22D79">
        <w:t xml:space="preserve"> </w:t>
      </w:r>
      <w:r w:rsidR="007B64C2">
        <w:t>b</w:t>
      </w:r>
      <w:r w:rsidRPr="00F22D79">
        <w:t xml:space="preserve">rowse our </w:t>
      </w:r>
      <w:hyperlink r:id="rId15" w:history="1">
        <w:r w:rsidRPr="00F22D79">
          <w:rPr>
            <w:rStyle w:val="Hyperlink"/>
          </w:rPr>
          <w:t>Laboratories</w:t>
        </w:r>
      </w:hyperlink>
      <w:r w:rsidRPr="00F22D79">
        <w:t xml:space="preserve"> to see which labs focus on areas that you’re interested in and find contact details for the Lab Heads</w:t>
      </w:r>
      <w:r w:rsidR="00163397">
        <w:t xml:space="preserve"> or </w:t>
      </w:r>
      <w:r w:rsidRPr="00F22D79">
        <w:t>Supervisors</w:t>
      </w:r>
      <w:r w:rsidR="00163397">
        <w:t xml:space="preserve"> (e.g. senior research staff)</w:t>
      </w:r>
      <w:r w:rsidRPr="00F22D79">
        <w:t xml:space="preserve">. Applicants can also find specific student projects on the </w:t>
      </w:r>
      <w:hyperlink r:id="rId16" w:history="1">
        <w:r w:rsidRPr="00F22D79">
          <w:rPr>
            <w:rStyle w:val="Hyperlink"/>
          </w:rPr>
          <w:t>Student research opportunities</w:t>
        </w:r>
      </w:hyperlink>
      <w:r w:rsidRPr="00F22D79">
        <w:t xml:space="preserve"> page.</w:t>
      </w:r>
    </w:p>
    <w:p w14:paraId="41F20FA8" w14:textId="7B2F8AE4" w:rsidR="005D64FF" w:rsidRDefault="00983D48" w:rsidP="00253381">
      <w:pPr>
        <w:pStyle w:val="SectionheaderBaker"/>
      </w:pPr>
      <w:r>
        <w:t>How to apply</w:t>
      </w:r>
    </w:p>
    <w:p w14:paraId="4897CB1E" w14:textId="311DB531" w:rsidR="00910852" w:rsidRDefault="00910852" w:rsidP="00253381">
      <w:pPr>
        <w:pStyle w:val="BodytextBaker"/>
        <w:numPr>
          <w:ilvl w:val="0"/>
          <w:numId w:val="7"/>
        </w:numPr>
        <w:ind w:left="426" w:hanging="426"/>
      </w:pPr>
      <w:r>
        <w:t xml:space="preserve">Review </w:t>
      </w:r>
      <w:hyperlink r:id="rId17" w:history="1">
        <w:r w:rsidRPr="00EB3630">
          <w:rPr>
            <w:rStyle w:val="Hyperlink"/>
          </w:rPr>
          <w:t>research laboratories</w:t>
        </w:r>
      </w:hyperlink>
      <w:r>
        <w:t xml:space="preserve"> and select </w:t>
      </w:r>
      <w:r w:rsidR="00D40022">
        <w:t>the</w:t>
      </w:r>
      <w:r>
        <w:t xml:space="preserve"> top 3 which most align with your interests. Contact </w:t>
      </w:r>
      <w:r w:rsidR="00163397">
        <w:t xml:space="preserve">the </w:t>
      </w:r>
      <w:r w:rsidR="005A3C01">
        <w:t>L</w:t>
      </w:r>
      <w:r>
        <w:t xml:space="preserve">ab </w:t>
      </w:r>
      <w:r w:rsidR="005A3C01">
        <w:t>H</w:t>
      </w:r>
      <w:r>
        <w:t>eads</w:t>
      </w:r>
      <w:r w:rsidR="005A3C01">
        <w:t xml:space="preserve"> or </w:t>
      </w:r>
      <w:r w:rsidR="00253381">
        <w:t>S</w:t>
      </w:r>
      <w:r w:rsidR="005A3C01">
        <w:t>upervisors</w:t>
      </w:r>
      <w:r>
        <w:t xml:space="preserve"> to discuss opportunities</w:t>
      </w:r>
      <w:r w:rsidR="00EB3630">
        <w:t xml:space="preserve"> for </w:t>
      </w:r>
      <w:r w:rsidR="00163397">
        <w:t>a</w:t>
      </w:r>
      <w:r w:rsidR="00EB3630">
        <w:t xml:space="preserve"> </w:t>
      </w:r>
      <w:r w:rsidR="00163397">
        <w:t xml:space="preserve">vacation </w:t>
      </w:r>
      <w:r w:rsidR="00EB3630">
        <w:t>internship</w:t>
      </w:r>
      <w:r>
        <w:t>.</w:t>
      </w:r>
    </w:p>
    <w:p w14:paraId="7260EDC4" w14:textId="5BBCDB43" w:rsidR="008B0B58" w:rsidRDefault="009168AD" w:rsidP="00253381">
      <w:pPr>
        <w:pStyle w:val="BodytextBaker"/>
        <w:numPr>
          <w:ilvl w:val="1"/>
          <w:numId w:val="7"/>
        </w:numPr>
        <w:ind w:left="709" w:hanging="283"/>
      </w:pPr>
      <w:r>
        <w:t>Provide potential Lab Heads/Supervisors with your recent CV and academic transcript</w:t>
      </w:r>
      <w:r w:rsidR="00253381">
        <w:t>.</w:t>
      </w:r>
    </w:p>
    <w:p w14:paraId="57C650A1" w14:textId="77347799" w:rsidR="009168AD" w:rsidRDefault="009168AD" w:rsidP="00253381">
      <w:pPr>
        <w:pStyle w:val="BodytextBaker"/>
        <w:numPr>
          <w:ilvl w:val="1"/>
          <w:numId w:val="7"/>
        </w:numPr>
        <w:ind w:left="709" w:hanging="283"/>
      </w:pPr>
      <w:r>
        <w:t xml:space="preserve">Discuss potential projects </w:t>
      </w:r>
      <w:r w:rsidR="009F189B">
        <w:t>during the internship</w:t>
      </w:r>
      <w:r w:rsidR="00253381">
        <w:t>.</w:t>
      </w:r>
    </w:p>
    <w:p w14:paraId="4E2C815D" w14:textId="32DD15C1" w:rsidR="008B0B58" w:rsidRDefault="008B0B58" w:rsidP="00253381">
      <w:pPr>
        <w:pStyle w:val="BodytextBaker"/>
        <w:numPr>
          <w:ilvl w:val="1"/>
          <w:numId w:val="7"/>
        </w:numPr>
        <w:ind w:left="709" w:hanging="283"/>
      </w:pPr>
      <w:r>
        <w:t>D</w:t>
      </w:r>
      <w:r w:rsidR="009168AD">
        <w:t>iscuss</w:t>
      </w:r>
      <w:r>
        <w:t xml:space="preserve"> potential date</w:t>
      </w:r>
      <w:r w:rsidR="009168AD">
        <w:t>s</w:t>
      </w:r>
      <w:r w:rsidR="00253381">
        <w:t>.</w:t>
      </w:r>
    </w:p>
    <w:p w14:paraId="7CC454A9" w14:textId="2AE8C16A" w:rsidR="008B0B58" w:rsidRDefault="008B0B58" w:rsidP="00253381">
      <w:pPr>
        <w:pStyle w:val="BodytextBaker"/>
        <w:numPr>
          <w:ilvl w:val="0"/>
          <w:numId w:val="7"/>
        </w:numPr>
        <w:ind w:left="426" w:hanging="426"/>
      </w:pPr>
      <w:r>
        <w:t>Review application form and ensure you have complete</w:t>
      </w:r>
      <w:r w:rsidR="009168AD">
        <w:t>d and provided the information required</w:t>
      </w:r>
      <w:r>
        <w:t>.</w:t>
      </w:r>
    </w:p>
    <w:p w14:paraId="7E4F87F4" w14:textId="7DB2C754" w:rsidR="005D64FF" w:rsidRDefault="008B0B58" w:rsidP="00253381">
      <w:pPr>
        <w:pStyle w:val="BodytextBaker"/>
        <w:numPr>
          <w:ilvl w:val="0"/>
          <w:numId w:val="7"/>
        </w:numPr>
        <w:ind w:left="426" w:hanging="426"/>
      </w:pPr>
      <w:r>
        <w:t xml:space="preserve">Complete and submit application to: </w:t>
      </w:r>
      <w:hyperlink r:id="rId18" w:history="1">
        <w:r w:rsidR="009168AD" w:rsidRPr="009168AD">
          <w:rPr>
            <w:rStyle w:val="Hyperlink"/>
          </w:rPr>
          <w:t>study@baker.edu.au</w:t>
        </w:r>
      </w:hyperlink>
      <w:r w:rsidR="00253381">
        <w:t>.</w:t>
      </w:r>
    </w:p>
    <w:p w14:paraId="26250803" w14:textId="46D27EE4" w:rsidR="008B0B58" w:rsidRDefault="008B0B58" w:rsidP="00253381">
      <w:pPr>
        <w:pStyle w:val="SectionheaderBaker"/>
      </w:pPr>
      <w:r>
        <w:t>Selection process</w:t>
      </w:r>
    </w:p>
    <w:p w14:paraId="4C1F995F" w14:textId="44CBB10C" w:rsidR="005D64FF" w:rsidRDefault="008B0B58" w:rsidP="00253381">
      <w:pPr>
        <w:pStyle w:val="BodytextBaker"/>
      </w:pPr>
      <w:r>
        <w:t xml:space="preserve">The application is </w:t>
      </w:r>
      <w:r w:rsidR="005D64FF">
        <w:t xml:space="preserve">reviewed by the Institute’s </w:t>
      </w:r>
      <w:r w:rsidR="005D64FF" w:rsidRPr="00C43100">
        <w:t>Research Training and Education Committee (RTEC)</w:t>
      </w:r>
      <w:r>
        <w:t xml:space="preserve"> and ra</w:t>
      </w:r>
      <w:r w:rsidR="00164647">
        <w:t>n</w:t>
      </w:r>
      <w:r>
        <w:t>ked by the following criteria:</w:t>
      </w:r>
    </w:p>
    <w:p w14:paraId="5CB060A1" w14:textId="7C554BC1" w:rsidR="008B0B58" w:rsidRDefault="009168AD" w:rsidP="00253381">
      <w:pPr>
        <w:pStyle w:val="ListParagraph"/>
      </w:pPr>
      <w:r>
        <w:t xml:space="preserve">Applicant’s intention </w:t>
      </w:r>
      <w:r w:rsidR="00164647">
        <w:t xml:space="preserve">to </w:t>
      </w:r>
      <w:r>
        <w:t>pursue continued</w:t>
      </w:r>
      <w:r w:rsidR="00164647">
        <w:t xml:space="preserve"> research studies</w:t>
      </w:r>
      <w:r>
        <w:t xml:space="preserve"> after the program</w:t>
      </w:r>
      <w:r w:rsidR="00253381">
        <w:t>.</w:t>
      </w:r>
    </w:p>
    <w:p w14:paraId="3C67CBC5" w14:textId="6F482C10" w:rsidR="00164647" w:rsidRDefault="00164647" w:rsidP="00253381">
      <w:pPr>
        <w:pStyle w:val="ListParagraph"/>
      </w:pPr>
      <w:r w:rsidRPr="00164647">
        <w:t>Rationale for participating in the internship program</w:t>
      </w:r>
      <w:r w:rsidR="00253381">
        <w:t>.</w:t>
      </w:r>
    </w:p>
    <w:p w14:paraId="7E259A7C" w14:textId="3ECF52E1" w:rsidR="00164647" w:rsidRDefault="00164647" w:rsidP="00253381">
      <w:pPr>
        <w:pStyle w:val="ListParagraph"/>
      </w:pPr>
      <w:r>
        <w:t>Academic performance as evidenced from transcript</w:t>
      </w:r>
      <w:r w:rsidR="00253381">
        <w:t>.</w:t>
      </w:r>
    </w:p>
    <w:p w14:paraId="67398658" w14:textId="32AB5F53" w:rsidR="00D40022" w:rsidRDefault="00164647" w:rsidP="00253381">
      <w:pPr>
        <w:pStyle w:val="ListParagraph"/>
      </w:pPr>
      <w:r>
        <w:t>Supervisor feedback on internship placement</w:t>
      </w:r>
      <w:r w:rsidR="00253381">
        <w:t>.</w:t>
      </w:r>
    </w:p>
    <w:p w14:paraId="0DADDF12" w14:textId="1330F1D7" w:rsidR="00164647" w:rsidRDefault="00164647" w:rsidP="00253381">
      <w:pPr>
        <w:pStyle w:val="SectionheaderBaker"/>
      </w:pPr>
      <w:r>
        <w:t>Dates</w:t>
      </w:r>
    </w:p>
    <w:p w14:paraId="027CEC24" w14:textId="7374C7F8" w:rsidR="00164647" w:rsidRDefault="00164647" w:rsidP="00253381">
      <w:pPr>
        <w:pStyle w:val="BodytextBaker"/>
      </w:pPr>
      <w:r>
        <w:t>Applications close</w:t>
      </w:r>
      <w:r w:rsidR="00916016">
        <w:t xml:space="preserve"> </w:t>
      </w:r>
      <w:r w:rsidR="00163397">
        <w:t>Sunday</w:t>
      </w:r>
      <w:r w:rsidR="00916016">
        <w:t xml:space="preserve">, </w:t>
      </w:r>
      <w:r w:rsidR="00C73F9B">
        <w:t>12</w:t>
      </w:r>
      <w:r w:rsidR="00916016">
        <w:t xml:space="preserve"> October 202</w:t>
      </w:r>
      <w:r w:rsidR="00163397">
        <w:t>5</w:t>
      </w:r>
      <w:r w:rsidR="00916016">
        <w:t>.</w:t>
      </w:r>
    </w:p>
    <w:p w14:paraId="37CE7AD1" w14:textId="3C209721" w:rsidR="005D64FF" w:rsidRDefault="005D64FF" w:rsidP="00253381">
      <w:pPr>
        <w:pStyle w:val="BodytextBaker"/>
      </w:pPr>
      <w:r>
        <w:t>Offers sent to applicant</w:t>
      </w:r>
      <w:r w:rsidR="00CD55D3">
        <w:t xml:space="preserve">s </w:t>
      </w:r>
      <w:r w:rsidR="00163397">
        <w:t xml:space="preserve">in the week commencing 03 </w:t>
      </w:r>
      <w:r w:rsidR="00CD55D3">
        <w:t>November</w:t>
      </w:r>
      <w:r w:rsidR="00834FB3">
        <w:t xml:space="preserve"> 202</w:t>
      </w:r>
      <w:r w:rsidR="00163397">
        <w:t>5</w:t>
      </w:r>
      <w:r w:rsidR="00CD55D3">
        <w:t xml:space="preserve">. </w:t>
      </w:r>
    </w:p>
    <w:p w14:paraId="074A8410" w14:textId="4952B3B7" w:rsidR="005D64FF" w:rsidRDefault="005D64FF" w:rsidP="00253381">
      <w:pPr>
        <w:pStyle w:val="BodytextBaker"/>
      </w:pPr>
      <w:r>
        <w:t>Applicant responds to offer</w:t>
      </w:r>
      <w:r w:rsidR="00770094">
        <w:t xml:space="preserve"> by mid-November</w:t>
      </w:r>
      <w:r w:rsidR="00834FB3">
        <w:t xml:space="preserve"> 202</w:t>
      </w:r>
      <w:r w:rsidR="00163397">
        <w:t>5</w:t>
      </w:r>
      <w:r w:rsidR="00770094">
        <w:t>.</w:t>
      </w:r>
    </w:p>
    <w:p w14:paraId="3415911A" w14:textId="04832224" w:rsidR="005D64FF" w:rsidRDefault="00770094" w:rsidP="00253381">
      <w:pPr>
        <w:pStyle w:val="BodytextBaker"/>
      </w:pPr>
      <w:r>
        <w:t>Internship p</w:t>
      </w:r>
      <w:r w:rsidR="005D64FF">
        <w:t>rogram dates and weekly hours as decided between lab and intern.</w:t>
      </w:r>
    </w:p>
    <w:p w14:paraId="71B3FE7A" w14:textId="1D456834" w:rsidR="006C291B" w:rsidRPr="00530445" w:rsidRDefault="00D65A6E" w:rsidP="00253381">
      <w:pPr>
        <w:pStyle w:val="TitleBaker"/>
        <w:pageBreakBefore/>
      </w:pPr>
      <w:r>
        <w:lastRenderedPageBreak/>
        <w:t>Vacation Internship Program</w:t>
      </w:r>
      <w:r w:rsidR="00253381">
        <w:br/>
      </w:r>
      <w:r w:rsidR="005D64FF">
        <w:t>A</w:t>
      </w:r>
      <w:r>
        <w:t>pplication</w:t>
      </w:r>
      <w:r w:rsidR="00072F00">
        <w:t xml:space="preserve"> form</w:t>
      </w:r>
    </w:p>
    <w:p w14:paraId="72A681CA" w14:textId="674C8658" w:rsidR="00C51ED0" w:rsidRPr="007B64C2" w:rsidRDefault="009F189B" w:rsidP="007B64C2">
      <w:pPr>
        <w:pStyle w:val="BodytextBaker"/>
        <w:rPr>
          <w:rStyle w:val="Hyperlink"/>
          <w:color w:val="auto"/>
          <w:u w:val="none"/>
        </w:rPr>
      </w:pPr>
      <w:r>
        <w:t>U</w:t>
      </w:r>
      <w:r w:rsidR="00CD0C5E">
        <w:t>se this form to apply for the Baker Heart and Diabetes Institute’s</w:t>
      </w:r>
      <w:r w:rsidR="00CD0C5E" w:rsidRPr="00C51ED0">
        <w:rPr>
          <w:i/>
          <w:iCs/>
        </w:rPr>
        <w:t xml:space="preserve"> Vacation Internship Program</w:t>
      </w:r>
      <w:r w:rsidR="00CD0C5E">
        <w:t xml:space="preserve">. </w:t>
      </w:r>
      <w:r w:rsidR="00390DBE">
        <w:t>S</w:t>
      </w:r>
      <w:r w:rsidR="000D2053">
        <w:t xml:space="preserve">end the completed form to </w:t>
      </w:r>
      <w:hyperlink r:id="rId19" w:history="1">
        <w:r w:rsidR="000D2053" w:rsidRPr="00FC4E80">
          <w:rPr>
            <w:rStyle w:val="Hyperlink"/>
          </w:rPr>
          <w:t>study@baker.edu.au</w:t>
        </w:r>
      </w:hyperlink>
      <w:r>
        <w:t xml:space="preserve"> </w:t>
      </w:r>
      <w:r w:rsidR="00390DBE">
        <w:t xml:space="preserve">with the </w:t>
      </w:r>
      <w:r w:rsidR="007B64C2">
        <w:t>name</w:t>
      </w:r>
      <w:r w:rsidR="00390DBE">
        <w:t xml:space="preserve"> </w:t>
      </w:r>
      <w:r w:rsidR="00390DBE" w:rsidRPr="00390DBE">
        <w:rPr>
          <w:i/>
          <w:iCs/>
        </w:rPr>
        <w:t>‘VIP First name Last Name’</w:t>
      </w:r>
      <w:r w:rsidR="00390DBE">
        <w:t xml:space="preserve"> </w:t>
      </w:r>
      <w:r>
        <w:t>and include a copy of your CV and academic transcript/statement of results.</w:t>
      </w:r>
    </w:p>
    <w:p w14:paraId="1E30021A" w14:textId="49D458FD" w:rsidR="005A3C01" w:rsidRDefault="00834FB3" w:rsidP="00253381">
      <w:pPr>
        <w:pStyle w:val="SectionheaderBaker"/>
        <w:rPr>
          <w:rStyle w:val="Hyperlink"/>
          <w:color w:val="FFFFFF" w:themeColor="background1"/>
          <w:u w:val="none"/>
        </w:rPr>
      </w:pPr>
      <w:r>
        <w:rPr>
          <w:rStyle w:val="Hyperlink"/>
          <w:color w:val="FFFFFF" w:themeColor="background1"/>
          <w:u w:val="none"/>
        </w:rPr>
        <w:t>Part A – Applicant details</w:t>
      </w:r>
    </w:p>
    <w:tbl>
      <w:tblPr>
        <w:tblpPr w:leftFromText="180" w:rightFromText="180" w:vertAnchor="page" w:horzAnchor="margin" w:tblpY="4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44"/>
      </w:tblGrid>
      <w:tr w:rsidR="009F189B" w:rsidRPr="003A5D79" w14:paraId="5C4AF1C1" w14:textId="77777777" w:rsidTr="009F189B">
        <w:trPr>
          <w:trHeight w:val="397"/>
        </w:trPr>
        <w:tc>
          <w:tcPr>
            <w:tcW w:w="4365" w:type="dxa"/>
            <w:vAlign w:val="center"/>
          </w:tcPr>
          <w:p w14:paraId="17B1EF0B" w14:textId="1FA704AA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>Title</w:t>
            </w:r>
            <w:r w:rsidR="00253381">
              <w:rPr>
                <w:rStyle w:val="Strong"/>
                <w:b w:val="0"/>
                <w:bCs w:val="0"/>
              </w:rPr>
              <w:t>:</w:t>
            </w:r>
            <w:r w:rsidRPr="003A5D79">
              <w:rPr>
                <w:rStyle w:val="Strong"/>
                <w:b w:val="0"/>
                <w:bCs w:val="0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id w:val="-1771778875"/>
                <w:placeholder>
                  <w:docPart w:val="18D0CB90EC6D41349BD794F0215407C0"/>
                </w:placeholder>
                <w:showingPlcHdr/>
                <w:dropDownList>
                  <w:listItem w:value="Choose an item."/>
                  <w:listItem w:displayText="Mr" w:value="Mr"/>
                  <w:listItem w:displayText="Ms" w:value="Ms"/>
                  <w:listItem w:displayText="Miss" w:value="Miss"/>
                  <w:listItem w:displayText="Mrs" w:value="Mrs"/>
                  <w:listItem w:displayText="Prefer not to say" w:value="Prefer not to say"/>
                </w:dropDownList>
              </w:sdtPr>
              <w:sdtEndPr>
                <w:rPr>
                  <w:rStyle w:val="Strong"/>
                </w:rPr>
              </w:sdtEndPr>
              <w:sdtContent>
                <w:r w:rsidRPr="003A5D79">
                  <w:rPr>
                    <w:rStyle w:val="Strong"/>
                    <w:b w:val="0"/>
                    <w:bCs w:val="0"/>
                    <w:color w:val="7B7B7B" w:themeColor="accent3" w:themeShade="BF"/>
                  </w:rPr>
                  <w:t>Choose an item</w:t>
                </w:r>
              </w:sdtContent>
            </w:sdt>
          </w:p>
        </w:tc>
        <w:tc>
          <w:tcPr>
            <w:tcW w:w="4644" w:type="dxa"/>
            <w:vAlign w:val="center"/>
          </w:tcPr>
          <w:p w14:paraId="202C3DC8" w14:textId="77777777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   </w:t>
            </w:r>
          </w:p>
        </w:tc>
      </w:tr>
      <w:tr w:rsidR="009F189B" w:rsidRPr="003A5D79" w14:paraId="4ADC13BE" w14:textId="77777777" w:rsidTr="009F189B">
        <w:trPr>
          <w:trHeight w:val="397"/>
        </w:trPr>
        <w:tc>
          <w:tcPr>
            <w:tcW w:w="4365" w:type="dxa"/>
            <w:vAlign w:val="center"/>
          </w:tcPr>
          <w:p w14:paraId="4229599F" w14:textId="41135054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First </w:t>
            </w:r>
            <w:r w:rsidR="00253381">
              <w:rPr>
                <w:rStyle w:val="Strong"/>
                <w:b w:val="0"/>
                <w:bCs w:val="0"/>
              </w:rPr>
              <w:t>n</w:t>
            </w:r>
            <w:r w:rsidRPr="003A5D79">
              <w:rPr>
                <w:rStyle w:val="Strong"/>
                <w:b w:val="0"/>
                <w:bCs w:val="0"/>
              </w:rPr>
              <w:t xml:space="preserve">ame </w:t>
            </w:r>
          </w:p>
          <w:p w14:paraId="476000CD" w14:textId="77777777" w:rsidR="009F189B" w:rsidRPr="003A5D79" w:rsidRDefault="00274B19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183481682"/>
                <w:placeholder>
                  <w:docPart w:val="B60D0FE932454D7290040872412292F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9F189B"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  <w:tc>
          <w:tcPr>
            <w:tcW w:w="4644" w:type="dxa"/>
            <w:vAlign w:val="center"/>
          </w:tcPr>
          <w:p w14:paraId="490BA2B9" w14:textId="77777777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>Surname</w:t>
            </w:r>
          </w:p>
          <w:p w14:paraId="5E6E5C69" w14:textId="431C626B" w:rsidR="009F189B" w:rsidRPr="003A5D79" w:rsidRDefault="00274B19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2025360466"/>
                <w:placeholder>
                  <w:docPart w:val="EE66A1CE0E7547E4A6735A69C1CC6EC7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9F189B"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9F189B" w:rsidRPr="003A5D79" w14:paraId="083D2FD3" w14:textId="77777777" w:rsidTr="009F189B">
        <w:trPr>
          <w:trHeight w:val="397"/>
        </w:trPr>
        <w:tc>
          <w:tcPr>
            <w:tcW w:w="9009" w:type="dxa"/>
            <w:gridSpan w:val="2"/>
            <w:vAlign w:val="center"/>
          </w:tcPr>
          <w:p w14:paraId="77EE3391" w14:textId="644BF685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Residential status  </w:t>
            </w:r>
            <w:sdt>
              <w:sdtPr>
                <w:rPr>
                  <w:rStyle w:val="Strong"/>
                  <w:b w:val="0"/>
                  <w:bCs w:val="0"/>
                </w:rPr>
                <w:id w:val="1927232171"/>
                <w:placeholder>
                  <w:docPart w:val="EF8A695DB55942B196B85F1E53D1AE6C"/>
                </w:placeholder>
                <w:showingPlcHdr/>
                <w:dropDownList>
                  <w:listItem w:value="Choose an item."/>
                  <w:listItem w:displayText="Australian or New Zealand citizen" w:value="Australian or New Zealand citizen"/>
                  <w:listItem w:displayText="International Student" w:value="International Student"/>
                  <w:listItem w:displayText="Holder of an Australian permanent resident visa" w:value="Holder of an Australian permanent resident visa"/>
                  <w:listItem w:displayText="Holder of a permanent humanitarian visa" w:value="Holder of a permanent humanitarian visa"/>
                </w:dropDownList>
              </w:sdtPr>
              <w:sdtEndPr>
                <w:rPr>
                  <w:rStyle w:val="Strong"/>
                </w:rPr>
              </w:sdtEndPr>
              <w:sdtContent>
                <w:r w:rsidRPr="003A5D79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</w:tr>
      <w:tr w:rsidR="009F189B" w:rsidRPr="003A5D79" w14:paraId="74FF9FE8" w14:textId="77777777" w:rsidTr="009F189B">
        <w:trPr>
          <w:trHeight w:val="397"/>
        </w:trPr>
        <w:tc>
          <w:tcPr>
            <w:tcW w:w="4365" w:type="dxa"/>
            <w:vAlign w:val="center"/>
          </w:tcPr>
          <w:p w14:paraId="2E6065BB" w14:textId="656AB83C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Email  </w:t>
            </w:r>
            <w:sdt>
              <w:sdtPr>
                <w:rPr>
                  <w:rStyle w:val="Strong"/>
                  <w:b w:val="0"/>
                  <w:bCs w:val="0"/>
                </w:rPr>
                <w:id w:val="119654626"/>
                <w:placeholder>
                  <w:docPart w:val="35C228B27217439A90DA141C926B8999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  <w:tc>
          <w:tcPr>
            <w:tcW w:w="4644" w:type="dxa"/>
            <w:vAlign w:val="center"/>
          </w:tcPr>
          <w:p w14:paraId="432B73A0" w14:textId="77777777" w:rsidR="009F189B" w:rsidRPr="003A5D79" w:rsidRDefault="009F189B" w:rsidP="00253381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Phone number </w:t>
            </w:r>
            <w:sdt>
              <w:sdtPr>
                <w:rPr>
                  <w:rStyle w:val="Strong"/>
                  <w:b w:val="0"/>
                  <w:bCs w:val="0"/>
                </w:rPr>
                <w:id w:val="-223520862"/>
                <w:placeholder>
                  <w:docPart w:val="1D905CBD53B94DF0980547FD7BB8F0A5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Pr="003A5D79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</w:tbl>
    <w:p w14:paraId="0766E3E4" w14:textId="77777777" w:rsidR="00D43B2E" w:rsidRPr="00D43B2E" w:rsidRDefault="00D43B2E" w:rsidP="00253381">
      <w:pPr>
        <w:pStyle w:val="BodytextBaker"/>
      </w:pPr>
    </w:p>
    <w:p w14:paraId="5FD5F851" w14:textId="00F20E03" w:rsidR="00436580" w:rsidRDefault="00D65A6E" w:rsidP="00253381">
      <w:pPr>
        <w:pStyle w:val="SectionheaderBaker"/>
      </w:pPr>
      <w:r>
        <w:t xml:space="preserve">Part B – </w:t>
      </w:r>
      <w:r w:rsidR="00096DB2">
        <w:t xml:space="preserve">Study </w:t>
      </w:r>
      <w:r w:rsidR="007B64C2">
        <w:t>d</w:t>
      </w:r>
      <w:r w:rsidR="00096DB2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6"/>
      </w:tblGrid>
      <w:tr w:rsidR="00096DB2" w14:paraId="5CA26835" w14:textId="77777777" w:rsidTr="00F116EE">
        <w:trPr>
          <w:trHeight w:val="397"/>
        </w:trPr>
        <w:tc>
          <w:tcPr>
            <w:tcW w:w="9009" w:type="dxa"/>
            <w:gridSpan w:val="2"/>
          </w:tcPr>
          <w:p w14:paraId="194A90D1" w14:textId="3A31007F" w:rsidR="00096DB2" w:rsidRDefault="00096DB2" w:rsidP="00253381">
            <w:pPr>
              <w:pStyle w:val="BodytextBaker"/>
            </w:pPr>
            <w:r>
              <w:t>University</w:t>
            </w:r>
            <w:r w:rsidR="00167628">
              <w:t>:</w:t>
            </w:r>
            <w:r w:rsidR="00A81185">
              <w:t xml:space="preserve"> </w:t>
            </w:r>
            <w:sdt>
              <w:sdtPr>
                <w:id w:val="538251293"/>
                <w:placeholder>
                  <w:docPart w:val="FBE1812625E84636963986506A40AA3A"/>
                </w:placeholder>
                <w:showingPlcHdr/>
                <w:text/>
              </w:sdtPr>
              <w:sdtEndPr/>
              <w:sdtContent>
                <w:r w:rsidR="00A81185" w:rsidRPr="001010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6DB2" w14:paraId="6BC90181" w14:textId="77777777" w:rsidTr="00F116EE">
        <w:trPr>
          <w:trHeight w:val="268"/>
        </w:trPr>
        <w:tc>
          <w:tcPr>
            <w:tcW w:w="4673" w:type="dxa"/>
          </w:tcPr>
          <w:p w14:paraId="7DC32B6C" w14:textId="1D47357B" w:rsidR="00A81185" w:rsidRDefault="00096DB2" w:rsidP="00253381">
            <w:pPr>
              <w:pStyle w:val="BodytextBaker"/>
            </w:pPr>
            <w:bookmarkStart w:id="1" w:name="_Hlk145596212"/>
            <w:r>
              <w:t>Course</w:t>
            </w:r>
            <w:r w:rsidR="00072F00">
              <w:t xml:space="preserve"> Name (e.g. Bachelor of Science)</w:t>
            </w:r>
            <w:r w:rsidR="00167628">
              <w:t>:</w:t>
            </w:r>
          </w:p>
          <w:p w14:paraId="5D84A1A1" w14:textId="52AACE8F" w:rsidR="00096DB2" w:rsidRDefault="00A81185" w:rsidP="00253381">
            <w:pPr>
              <w:pStyle w:val="BodytextBaker"/>
            </w:pPr>
            <w:r>
              <w:t xml:space="preserve"> </w:t>
            </w:r>
            <w:sdt>
              <w:sdtPr>
                <w:id w:val="62911983"/>
                <w:placeholder>
                  <w:docPart w:val="5C07B21FDECD4AA7AC374828AC8B54FD"/>
                </w:placeholder>
                <w:showingPlcHdr/>
                <w:text/>
              </w:sdtPr>
              <w:sdtEndPr/>
              <w:sdtContent>
                <w:r w:rsidRPr="001010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36" w:type="dxa"/>
          </w:tcPr>
          <w:p w14:paraId="32CA5A94" w14:textId="4FDB6781" w:rsidR="00096DB2" w:rsidRDefault="00096DB2" w:rsidP="00253381">
            <w:pPr>
              <w:pStyle w:val="BodytextBaker"/>
            </w:pPr>
            <w:r>
              <w:t>C</w:t>
            </w:r>
            <w:r w:rsidR="00072F00">
              <w:t>RICOS Course Code</w:t>
            </w:r>
            <w:r w:rsidR="00167628">
              <w:t>:</w:t>
            </w:r>
          </w:p>
          <w:sdt>
            <w:sdtPr>
              <w:id w:val="767352206"/>
              <w:placeholder>
                <w:docPart w:val="3CAAE6D78E3B4779BE78AF666D377F30"/>
              </w:placeholder>
              <w:showingPlcHdr/>
              <w:text/>
            </w:sdtPr>
            <w:sdtEndPr/>
            <w:sdtContent>
              <w:p w14:paraId="4439784D" w14:textId="7D47E4FA" w:rsidR="00A81185" w:rsidRDefault="00A81185" w:rsidP="00253381">
                <w:pPr>
                  <w:pStyle w:val="BodytextBaker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96DB2" w14:paraId="26119C3A" w14:textId="77777777" w:rsidTr="00F116EE">
        <w:trPr>
          <w:trHeight w:val="397"/>
        </w:trPr>
        <w:tc>
          <w:tcPr>
            <w:tcW w:w="9009" w:type="dxa"/>
            <w:gridSpan w:val="2"/>
          </w:tcPr>
          <w:p w14:paraId="2996843F" w14:textId="5C04DE7A" w:rsidR="00AC4F68" w:rsidRPr="00D05F3C" w:rsidRDefault="00072F00" w:rsidP="00253381">
            <w:pPr>
              <w:pStyle w:val="BodytextBaker"/>
            </w:pPr>
            <w:r>
              <w:t xml:space="preserve">How </w:t>
            </w:r>
            <w:r w:rsidR="00AC4F68">
              <w:t>many years/semesters have you completed in your degree so far?</w:t>
            </w:r>
            <w:r w:rsidR="007B64C2">
              <w:br/>
              <w:t>(</w:t>
            </w:r>
            <w:r w:rsidR="00AC4F68">
              <w:t xml:space="preserve">e.g. 2 years </w:t>
            </w:r>
            <w:r w:rsidR="00B058C4">
              <w:t>[</w:t>
            </w:r>
            <w:r w:rsidR="00AC4F68">
              <w:t>4 semesters</w:t>
            </w:r>
            <w:r w:rsidR="00B058C4">
              <w:t>]</w:t>
            </w:r>
            <w:r w:rsidR="00AC4F68">
              <w:t xml:space="preserve"> out of a 3</w:t>
            </w:r>
            <w:r w:rsidR="007B64C2">
              <w:t>-</w:t>
            </w:r>
            <w:r w:rsidR="00AC4F68">
              <w:t xml:space="preserve">year </w:t>
            </w:r>
            <w:r w:rsidR="00B058C4">
              <w:t>[</w:t>
            </w:r>
            <w:r w:rsidR="00AC4F68">
              <w:t>6 semesters</w:t>
            </w:r>
            <w:r w:rsidR="00B058C4">
              <w:t>]</w:t>
            </w:r>
            <w:r w:rsidR="00AC4F68">
              <w:t xml:space="preserve"> degree completed.</w:t>
            </w:r>
            <w:r w:rsidR="007B64C2">
              <w:t>)</w:t>
            </w:r>
          </w:p>
          <w:p w14:paraId="2636F995" w14:textId="1E52068A" w:rsidR="00096DB2" w:rsidRDefault="00274B19" w:rsidP="00253381">
            <w:pPr>
              <w:pStyle w:val="BodytextBaker"/>
            </w:pPr>
            <w:sdt>
              <w:sdtPr>
                <w:id w:val="-1848010035"/>
                <w:placeholder>
                  <w:docPart w:val="8E63D3D255124BF6865C95F13CDB283A"/>
                </w:placeholder>
                <w:showingPlcHdr/>
                <w:text/>
              </w:sdtPr>
              <w:sdtEndPr/>
              <w:sdtContent>
                <w:r w:rsidR="00A81185" w:rsidRPr="001010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0086523E" w14:textId="77777777" w:rsidR="005D64FF" w:rsidRDefault="005D64FF" w:rsidP="00253381">
      <w:pPr>
        <w:jc w:val="left"/>
      </w:pPr>
    </w:p>
    <w:p w14:paraId="36D6446F" w14:textId="34A82FFE" w:rsidR="00167628" w:rsidRDefault="009F189B" w:rsidP="00253381">
      <w:pPr>
        <w:jc w:val="left"/>
      </w:pPr>
      <w:r>
        <w:t xml:space="preserve">Include </w:t>
      </w:r>
      <w:r w:rsidR="00D65A6E">
        <w:t>your academic transcript/statement of results and C</w:t>
      </w:r>
      <w:r>
        <w:t>V in your application.</w:t>
      </w:r>
      <w:r w:rsidDel="009F189B">
        <w:t xml:space="preserve"> </w:t>
      </w:r>
    </w:p>
    <w:p w14:paraId="03C38BDF" w14:textId="77777777" w:rsidR="00AC4F68" w:rsidRDefault="00AC4F68" w:rsidP="00253381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5A6E" w14:paraId="1B268BBE" w14:textId="77777777" w:rsidTr="00F116EE">
        <w:trPr>
          <w:trHeight w:val="794"/>
        </w:trPr>
        <w:tc>
          <w:tcPr>
            <w:tcW w:w="9072" w:type="dxa"/>
          </w:tcPr>
          <w:bookmarkStart w:id="2" w:name="_Hlk141107171"/>
          <w:p w14:paraId="105F4A3D" w14:textId="58126AA4" w:rsidR="00D65A6E" w:rsidRPr="0051466C" w:rsidRDefault="00274B19" w:rsidP="00253381">
            <w:pPr>
              <w:jc w:val="left"/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b/>
                </w:rPr>
                <w:id w:val="12422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6AB4">
              <w:rPr>
                <w:rFonts w:ascii="MS Gothic" w:eastAsia="MS Gothic" w:hAnsi="MS Gothic"/>
                <w:b/>
              </w:rPr>
              <w:t xml:space="preserve"> </w:t>
            </w:r>
            <w:r w:rsidR="00D65A6E" w:rsidRPr="0051466C">
              <w:rPr>
                <w:bCs/>
              </w:rPr>
              <w:t>CV is attached</w:t>
            </w:r>
          </w:p>
          <w:p w14:paraId="32AFBE5C" w14:textId="3345EDFA" w:rsidR="00D65A6E" w:rsidRPr="00D65A6E" w:rsidRDefault="00274B19" w:rsidP="00253381">
            <w:pPr>
              <w:spacing w:before="120" w:after="120"/>
              <w:jc w:val="left"/>
              <w:rPr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</w:rPr>
                <w:id w:val="-567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6AB4">
              <w:rPr>
                <w:rFonts w:ascii="MS Gothic" w:eastAsia="MS Gothic" w:hAnsi="MS Gothic"/>
                <w:b/>
              </w:rPr>
              <w:t xml:space="preserve"> </w:t>
            </w:r>
            <w:r w:rsidR="00D65A6E" w:rsidRPr="0051466C">
              <w:rPr>
                <w:bCs/>
              </w:rPr>
              <w:t>Academic transcript/statement of results attached</w:t>
            </w:r>
            <w:r w:rsidR="009F189B">
              <w:rPr>
                <w:bCs/>
              </w:rPr>
              <w:t xml:space="preserve">, </w:t>
            </w:r>
            <w:r w:rsidR="00C51ED0" w:rsidRPr="0051466C">
              <w:rPr>
                <w:bCs/>
              </w:rPr>
              <w:t>which includes GPA (or equivalent)</w:t>
            </w:r>
          </w:p>
        </w:tc>
      </w:tr>
      <w:bookmarkEnd w:id="2"/>
    </w:tbl>
    <w:p w14:paraId="06B789F8" w14:textId="77777777" w:rsidR="00D476E0" w:rsidRPr="00D476E0" w:rsidRDefault="00D476E0" w:rsidP="00253381">
      <w:pPr>
        <w:pStyle w:val="BodytextBaker"/>
        <w:sectPr w:rsidR="00D476E0" w:rsidRPr="00D476E0" w:rsidSect="00253381">
          <w:type w:val="continuous"/>
          <w:pgSz w:w="11899" w:h="16838" w:code="9"/>
          <w:pgMar w:top="1535" w:right="1440" w:bottom="1276" w:left="1440" w:header="709" w:footer="673" w:gutter="0"/>
          <w:cols w:space="708"/>
          <w:titlePg/>
          <w:docGrid w:linePitch="326"/>
        </w:sectPr>
      </w:pPr>
    </w:p>
    <w:p w14:paraId="3B740B3C" w14:textId="6BBA3C31" w:rsidR="00AC4F68" w:rsidRDefault="00AC4F68" w:rsidP="007B64C2">
      <w:pPr>
        <w:pStyle w:val="SectionheaderBaker"/>
      </w:pPr>
      <w:r>
        <w:t>Part C</w:t>
      </w:r>
      <w:r w:rsidR="00554025">
        <w:t xml:space="preserve"> – </w:t>
      </w:r>
      <w:r w:rsidR="00925C69">
        <w:t xml:space="preserve">Lab </w:t>
      </w:r>
      <w:r w:rsidR="007B64C2">
        <w:t>p</w:t>
      </w:r>
      <w:r w:rsidR="00925C69">
        <w:t xml:space="preserve">references and </w:t>
      </w:r>
      <w:r w:rsidR="007B64C2">
        <w:t>c</w:t>
      </w:r>
      <w:r w:rsidR="00554025">
        <w:t>ontacting a potential Lab Head/Supervisor</w:t>
      </w:r>
    </w:p>
    <w:p w14:paraId="5B322563" w14:textId="4B72B5F1" w:rsidR="00925C69" w:rsidRDefault="00925C69" w:rsidP="00253381">
      <w:pPr>
        <w:pStyle w:val="Sub-titleBaker"/>
      </w:pPr>
      <w:r>
        <w:t>Laborator</w:t>
      </w:r>
      <w:r w:rsidR="00EA4E64">
        <w:t>y preferences</w:t>
      </w:r>
    </w:p>
    <w:p w14:paraId="53946DBC" w14:textId="4B1CB81F" w:rsidR="00925C69" w:rsidRDefault="00925C69" w:rsidP="00253381">
      <w:pPr>
        <w:pStyle w:val="BodytextBaker"/>
      </w:pPr>
      <w:r>
        <w:t xml:space="preserve">In order of preference, please select up to 3 </w:t>
      </w:r>
      <w:hyperlink r:id="rId20" w:history="1">
        <w:r w:rsidRPr="005A3C01">
          <w:rPr>
            <w:rStyle w:val="Hyperlink"/>
          </w:rPr>
          <w:t>Laboratories</w:t>
        </w:r>
      </w:hyperlink>
      <w:r>
        <w:t xml:space="preserve"> that you would be interested in undertaking the Vacation Internship Program with: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5C69" w14:paraId="3EA2B65F" w14:textId="77777777" w:rsidTr="00D70D48">
        <w:trPr>
          <w:trHeight w:val="794"/>
        </w:trPr>
        <w:tc>
          <w:tcPr>
            <w:tcW w:w="9072" w:type="dxa"/>
          </w:tcPr>
          <w:p w14:paraId="078890FC" w14:textId="151C1023" w:rsidR="00925C69" w:rsidRDefault="00925C69" w:rsidP="00253381">
            <w:pPr>
              <w:jc w:val="left"/>
              <w:rPr>
                <w:rFonts w:ascii="Segoe UI Symbol" w:eastAsia="MS Gothic" w:hAnsi="Segoe UI Symbol" w:cs="Segoe UI Symbol"/>
                <w:bCs/>
              </w:rPr>
            </w:pPr>
            <w:r>
              <w:rPr>
                <w:rFonts w:ascii="Segoe UI Symbol" w:eastAsia="MS Gothic" w:hAnsi="Segoe UI Symbol" w:cs="Segoe UI Symbol"/>
                <w:bCs/>
              </w:rPr>
              <w:t xml:space="preserve">Lab 1: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6626948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  <w:p w14:paraId="47ADF09B" w14:textId="77777777" w:rsidR="00EA4E64" w:rsidRDefault="00EA4E64" w:rsidP="00253381">
            <w:pPr>
              <w:jc w:val="left"/>
              <w:rPr>
                <w:rFonts w:ascii="Segoe UI Symbol" w:hAnsi="Segoe UI Symbol" w:cs="Segoe UI Symbol"/>
                <w:bCs/>
              </w:rPr>
            </w:pPr>
          </w:p>
          <w:p w14:paraId="45035973" w14:textId="38F91BD8" w:rsidR="00925C69" w:rsidRDefault="00925C69" w:rsidP="00253381">
            <w:pPr>
              <w:jc w:val="left"/>
              <w:rPr>
                <w:rFonts w:ascii="Segoe UI Symbol" w:hAnsi="Segoe UI Symbol" w:cs="Segoe UI Symbo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Lab 2: </w:t>
            </w:r>
            <w:sdt>
              <w:sdtPr>
                <w:rPr>
                  <w:rFonts w:ascii="Segoe UI Symbol" w:hAnsi="Segoe UI Symbol" w:cs="Segoe UI Symbol"/>
                  <w:bCs/>
                </w:rPr>
                <w:id w:val="536676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  <w:p w14:paraId="140C3FC1" w14:textId="77777777" w:rsidR="00EA4E64" w:rsidRDefault="00EA4E64" w:rsidP="00253381">
            <w:pPr>
              <w:jc w:val="left"/>
              <w:rPr>
                <w:rFonts w:ascii="Segoe UI Symbol" w:hAnsi="Segoe UI Symbol" w:cs="Segoe UI Symbol"/>
                <w:bCs/>
              </w:rPr>
            </w:pPr>
          </w:p>
          <w:p w14:paraId="0955E0EE" w14:textId="65449B72" w:rsidR="00925C69" w:rsidRPr="00D05F3C" w:rsidRDefault="00925C69" w:rsidP="00253381">
            <w:pPr>
              <w:jc w:val="left"/>
              <w:rPr>
                <w:rFonts w:cs="Aria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Lab 3: </w:t>
            </w:r>
            <w:sdt>
              <w:sdtPr>
                <w:rPr>
                  <w:rFonts w:ascii="Segoe UI Symbol" w:hAnsi="Segoe UI Symbol" w:cs="Segoe UI Symbol"/>
                  <w:bCs/>
                </w:rPr>
                <w:id w:val="-905684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</w:tbl>
    <w:p w14:paraId="1F4D673F" w14:textId="77777777" w:rsidR="005A3C01" w:rsidRDefault="005A3C01" w:rsidP="00253381">
      <w:pPr>
        <w:pStyle w:val="BodytextBaker"/>
      </w:pPr>
    </w:p>
    <w:p w14:paraId="1A27FD81" w14:textId="4AD1D9AB" w:rsidR="00554025" w:rsidRDefault="000977E8" w:rsidP="00253381">
      <w:pPr>
        <w:jc w:val="left"/>
      </w:pPr>
      <w:r>
        <w:lastRenderedPageBreak/>
        <w:t>In the next section, p</w:t>
      </w:r>
      <w:r w:rsidR="00554025">
        <w:t>lease confirm whether you have contacted a Lab Head/Supervisor</w:t>
      </w:r>
      <w:r w:rsidR="00925C69">
        <w:t xml:space="preserve"> for each of your preferences. </w:t>
      </w:r>
    </w:p>
    <w:p w14:paraId="0B350A5E" w14:textId="77777777" w:rsidR="00554025" w:rsidRDefault="00554025" w:rsidP="00253381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25C69" w14:paraId="39B6FC8A" w14:textId="77777777" w:rsidTr="00D05F3C">
        <w:trPr>
          <w:trHeight w:val="412"/>
        </w:trPr>
        <w:tc>
          <w:tcPr>
            <w:tcW w:w="9072" w:type="dxa"/>
            <w:gridSpan w:val="2"/>
            <w:shd w:val="clear" w:color="auto" w:fill="FFFFFF" w:themeFill="background1"/>
          </w:tcPr>
          <w:p w14:paraId="0078EA09" w14:textId="72708565" w:rsidR="00925C69" w:rsidRPr="00D05F3C" w:rsidRDefault="00925C69" w:rsidP="00253381">
            <w:pPr>
              <w:spacing w:before="120" w:after="120"/>
              <w:jc w:val="left"/>
              <w:rPr>
                <w:rFonts w:ascii="Segoe UI Symbol" w:eastAsia="MS Gothic" w:hAnsi="Segoe UI Symbol" w:cs="Segoe UI Symbol"/>
                <w:bCs/>
              </w:rPr>
            </w:pPr>
            <w:r w:rsidRPr="00EA4E64">
              <w:rPr>
                <w:rFonts w:ascii="Segoe UI Symbol" w:eastAsia="MS Gothic" w:hAnsi="Segoe UI Symbol" w:cs="Segoe UI Symbol"/>
                <w:b/>
              </w:rPr>
              <w:t>Lab 1</w:t>
            </w:r>
            <w:r w:rsidR="00EA4E64" w:rsidRPr="00EA4E64">
              <w:rPr>
                <w:rFonts w:ascii="Segoe UI Symbol" w:eastAsia="MS Gothic" w:hAnsi="Segoe UI Symbol" w:cs="Segoe UI Symbol"/>
                <w:b/>
              </w:rPr>
              <w:t xml:space="preserve"> Name</w:t>
            </w:r>
            <w:r w:rsidRPr="00EA4E64">
              <w:rPr>
                <w:rFonts w:ascii="Segoe UI Symbol" w:eastAsia="MS Gothic" w:hAnsi="Segoe UI Symbol" w:cs="Segoe UI Symbol"/>
                <w:b/>
              </w:rPr>
              <w:t>:</w:t>
            </w:r>
            <w:r w:rsidRPr="00EA4E64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2075934309"/>
                <w:placeholder>
                  <w:docPart w:val="338F32D347D1483D9640346C7A39A27C"/>
                </w:placeholder>
                <w:showingPlcHdr/>
                <w:text/>
              </w:sdtPr>
              <w:sdtEndPr/>
              <w:sdtContent>
                <w:r w:rsidRPr="00EA4E64">
                  <w:rPr>
                    <w:rStyle w:val="PlaceholderText"/>
                    <w:rFonts w:eastAsia="Times"/>
                    <w:color w:val="auto"/>
                  </w:rPr>
                  <w:t>Click or tap here to enter text.</w:t>
                </w:r>
              </w:sdtContent>
            </w:sdt>
          </w:p>
        </w:tc>
      </w:tr>
      <w:bookmarkStart w:id="3" w:name="_Hlk178604853"/>
      <w:tr w:rsidR="00554025" w14:paraId="37078E06" w14:textId="77777777" w:rsidTr="00D70D48">
        <w:trPr>
          <w:trHeight w:val="794"/>
        </w:trPr>
        <w:tc>
          <w:tcPr>
            <w:tcW w:w="9072" w:type="dxa"/>
            <w:gridSpan w:val="2"/>
          </w:tcPr>
          <w:p w14:paraId="0CDB7D16" w14:textId="2533D4C1" w:rsidR="00554025" w:rsidRPr="00D05F3C" w:rsidRDefault="00274B19" w:rsidP="00253381">
            <w:pPr>
              <w:spacing w:before="120" w:after="120"/>
              <w:jc w:val="left"/>
              <w:rPr>
                <w:rFonts w:cs="Arial"/>
                <w:bCs/>
              </w:rPr>
            </w:pPr>
            <w:sdt>
              <w:sdtPr>
                <w:rPr>
                  <w:rFonts w:eastAsia="MS Gothic" w:cs="Arial"/>
                  <w:bCs/>
                </w:rPr>
                <w:id w:val="9983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C69" w:rsidRPr="00D05F3C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554025" w:rsidRPr="00D05F3C">
              <w:rPr>
                <w:rFonts w:eastAsia="MS Gothic" w:cs="Arial"/>
                <w:bCs/>
              </w:rPr>
              <w:t xml:space="preserve"> </w:t>
            </w:r>
            <w:r w:rsidR="00B13CD5">
              <w:rPr>
                <w:rFonts w:eastAsia="MS Gothic" w:cs="Arial"/>
                <w:bCs/>
              </w:rPr>
              <w:t xml:space="preserve">A. </w:t>
            </w:r>
            <w:r w:rsidR="00554025" w:rsidRPr="00D05F3C">
              <w:rPr>
                <w:rFonts w:cs="Arial"/>
                <w:bCs/>
              </w:rPr>
              <w:t xml:space="preserve">Yes, I have spoken with </w:t>
            </w:r>
            <w:r w:rsidR="00EA4E64">
              <w:rPr>
                <w:rFonts w:cs="Arial"/>
                <w:bCs/>
              </w:rPr>
              <w:t>the</w:t>
            </w:r>
            <w:r w:rsidR="00554025" w:rsidRPr="00D05F3C">
              <w:rPr>
                <w:rFonts w:cs="Arial"/>
                <w:bCs/>
              </w:rPr>
              <w:t xml:space="preserve"> Lab Head/Supervisor</w:t>
            </w:r>
            <w:r w:rsidR="00925C69">
              <w:rPr>
                <w:rFonts w:cs="Arial"/>
                <w:bCs/>
              </w:rPr>
              <w:t xml:space="preserve"> prior to submitting this application</w:t>
            </w:r>
          </w:p>
          <w:p w14:paraId="5B5A6CAA" w14:textId="6AB9587C" w:rsidR="00554025" w:rsidRPr="00D05F3C" w:rsidRDefault="00274B19" w:rsidP="00253381">
            <w:pPr>
              <w:spacing w:before="120" w:after="120"/>
              <w:jc w:val="left"/>
              <w:rPr>
                <w:b/>
              </w:rPr>
            </w:pPr>
            <w:sdt>
              <w:sdtPr>
                <w:rPr>
                  <w:rFonts w:eastAsia="MS Gothic" w:cs="Arial"/>
                  <w:bCs/>
                </w:rPr>
                <w:id w:val="9956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25" w:rsidRPr="00D05F3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4025" w:rsidRPr="00D05F3C">
              <w:rPr>
                <w:rFonts w:eastAsia="MS Gothic" w:cs="Arial"/>
                <w:bCs/>
              </w:rPr>
              <w:t xml:space="preserve"> </w:t>
            </w:r>
            <w:r w:rsidR="00B13CD5">
              <w:rPr>
                <w:rFonts w:eastAsia="MS Gothic" w:cs="Arial"/>
                <w:bCs/>
              </w:rPr>
              <w:t xml:space="preserve">B. </w:t>
            </w:r>
            <w:r w:rsidR="00554025" w:rsidRPr="00D05F3C">
              <w:rPr>
                <w:rFonts w:cs="Arial"/>
                <w:bCs/>
              </w:rPr>
              <w:t>No, I have not spoken with a Lab Head/Supervisor</w:t>
            </w:r>
            <w:r w:rsidR="00925C69">
              <w:rPr>
                <w:rFonts w:cs="Arial"/>
                <w:bCs/>
              </w:rPr>
              <w:t xml:space="preserve"> prior to submitting this application</w:t>
            </w:r>
          </w:p>
        </w:tc>
      </w:tr>
      <w:tr w:rsidR="00925C69" w14:paraId="42EB421B" w14:textId="77777777" w:rsidTr="00D05F3C">
        <w:trPr>
          <w:trHeight w:val="294"/>
        </w:trPr>
        <w:tc>
          <w:tcPr>
            <w:tcW w:w="9072" w:type="dxa"/>
            <w:gridSpan w:val="2"/>
            <w:shd w:val="clear" w:color="auto" w:fill="3B3838" w:themeFill="background2" w:themeFillShade="40"/>
          </w:tcPr>
          <w:p w14:paraId="6F9504EF" w14:textId="1E214E93" w:rsidR="00925C69" w:rsidRPr="00EA4E64" w:rsidRDefault="00925C69" w:rsidP="00253381">
            <w:pPr>
              <w:spacing w:before="120" w:after="120"/>
              <w:jc w:val="left"/>
              <w:rPr>
                <w:rFonts w:eastAsia="MS Gothic" w:cs="Arial"/>
                <w:bCs/>
                <w:color w:val="FFFFFF" w:themeColor="background1"/>
              </w:rPr>
            </w:pPr>
            <w:r w:rsidRPr="00EA4E64">
              <w:rPr>
                <w:color w:val="FFFFFF" w:themeColor="background1"/>
              </w:rPr>
              <w:t xml:space="preserve">If you have selected A, please complete the </w:t>
            </w:r>
            <w:r w:rsidR="00EA4E64" w:rsidRPr="00EA4E64">
              <w:rPr>
                <w:color w:val="FFFFFF" w:themeColor="background1"/>
              </w:rPr>
              <w:t>section below</w:t>
            </w:r>
          </w:p>
        </w:tc>
      </w:tr>
      <w:tr w:rsidR="00EA4E64" w14:paraId="468EEA95" w14:textId="77777777" w:rsidTr="009C092C">
        <w:trPr>
          <w:trHeight w:val="339"/>
        </w:trPr>
        <w:tc>
          <w:tcPr>
            <w:tcW w:w="4536" w:type="dxa"/>
          </w:tcPr>
          <w:p w14:paraId="4155142D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>
              <w:t>Name of Laboratory Head/Supervisor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-1482606758"/>
              <w:placeholder>
                <w:docPart w:val="BC6D5C38A74A4AABB5E91FA182602D0D"/>
              </w:placeholder>
              <w:showingPlcHdr/>
              <w:text/>
            </w:sdtPr>
            <w:sdtEndPr/>
            <w:sdtContent>
              <w:p w14:paraId="5C061017" w14:textId="77F3D78A" w:rsidR="00EA4E64" w:rsidRDefault="00EA4E64" w:rsidP="00253381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36" w:type="dxa"/>
          </w:tcPr>
          <w:p w14:paraId="25C1D2A4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 w:rsidRPr="00F116EE">
              <w:t xml:space="preserve">Laboratory </w:t>
            </w:r>
            <w:r>
              <w:t>Name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-793910232"/>
              <w:placeholder>
                <w:docPart w:val="0D1D5507696C4B569E8DD60626EFCC25"/>
              </w:placeholder>
              <w:showingPlcHdr/>
              <w:text/>
            </w:sdtPr>
            <w:sdtEndPr/>
            <w:sdtContent>
              <w:p w14:paraId="7258750A" w14:textId="17BA9C25" w:rsidR="00EA4E64" w:rsidRDefault="00EA4E64" w:rsidP="00253381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E64" w14:paraId="0345BCD1" w14:textId="77777777" w:rsidTr="00925C69">
        <w:trPr>
          <w:trHeight w:val="339"/>
        </w:trPr>
        <w:tc>
          <w:tcPr>
            <w:tcW w:w="9072" w:type="dxa"/>
            <w:gridSpan w:val="2"/>
          </w:tcPr>
          <w:p w14:paraId="12FE85C0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>
              <w:t xml:space="preserve">Date of contact/discussion with potential Lab Head/Supervisors: </w:t>
            </w:r>
          </w:p>
          <w:p w14:paraId="394766F6" w14:textId="495DC295" w:rsidR="00EA4E64" w:rsidRDefault="00274B19" w:rsidP="00253381">
            <w:pPr>
              <w:spacing w:before="120" w:after="120"/>
              <w:jc w:val="left"/>
            </w:pPr>
            <w:sdt>
              <w:sdtPr>
                <w:rPr>
                  <w:b/>
                  <w:bCs/>
                </w:rPr>
                <w:id w:val="1013417468"/>
                <w:placeholder>
                  <w:docPart w:val="A1DDEA0D2A3D4B22A8267E9AA0D13BC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A4E64" w:rsidRPr="001D7B87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</w:p>
        </w:tc>
      </w:tr>
      <w:tr w:rsidR="00EA4E64" w14:paraId="3C7C4A35" w14:textId="77777777" w:rsidTr="00925C69">
        <w:trPr>
          <w:trHeight w:val="339"/>
        </w:trPr>
        <w:tc>
          <w:tcPr>
            <w:tcW w:w="9072" w:type="dxa"/>
            <w:gridSpan w:val="2"/>
          </w:tcPr>
          <w:p w14:paraId="4A1FAEA8" w14:textId="4B959BBF" w:rsidR="00EA4E64" w:rsidRDefault="00EA4E64" w:rsidP="00253381">
            <w:pPr>
              <w:spacing w:before="120" w:after="120"/>
              <w:jc w:val="left"/>
            </w:pPr>
            <w:r w:rsidRPr="00F116EE">
              <w:rPr>
                <w:b/>
                <w:bCs/>
              </w:rPr>
              <w:t>Potential internship dates:</w:t>
            </w:r>
            <w:r>
              <w:t xml:space="preserve">                            to </w:t>
            </w:r>
          </w:p>
        </w:tc>
      </w:tr>
      <w:bookmarkEnd w:id="3"/>
    </w:tbl>
    <w:p w14:paraId="7F69A8AF" w14:textId="77777777" w:rsidR="00EA4E64" w:rsidRDefault="00EA4E64" w:rsidP="00253381">
      <w:pPr>
        <w:pStyle w:val="BodytextBak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A4E64" w14:paraId="2AD44FA8" w14:textId="77777777" w:rsidTr="00D05F3C">
        <w:trPr>
          <w:trHeight w:val="412"/>
        </w:trPr>
        <w:tc>
          <w:tcPr>
            <w:tcW w:w="9072" w:type="dxa"/>
            <w:gridSpan w:val="2"/>
          </w:tcPr>
          <w:p w14:paraId="6EFE3F6E" w14:textId="64E71F93" w:rsidR="00EA4E64" w:rsidRPr="00D05F3C" w:rsidRDefault="00EA4E64" w:rsidP="00253381">
            <w:pPr>
              <w:spacing w:before="120" w:after="120"/>
              <w:jc w:val="left"/>
              <w:rPr>
                <w:rFonts w:ascii="Segoe UI Symbol" w:eastAsia="MS Gothic" w:hAnsi="Segoe UI Symbol" w:cs="Segoe UI Symbol"/>
                <w:bCs/>
              </w:rPr>
            </w:pPr>
            <w:r w:rsidRPr="00EA4E64">
              <w:rPr>
                <w:rFonts w:ascii="Segoe UI Symbol" w:eastAsia="MS Gothic" w:hAnsi="Segoe UI Symbol" w:cs="Segoe UI Symbol"/>
                <w:b/>
              </w:rPr>
              <w:t xml:space="preserve">Lab </w:t>
            </w:r>
            <w:r>
              <w:rPr>
                <w:rFonts w:ascii="Segoe UI Symbol" w:eastAsia="MS Gothic" w:hAnsi="Segoe UI Symbol" w:cs="Segoe UI Symbol"/>
                <w:b/>
              </w:rPr>
              <w:t>2 Name</w:t>
            </w:r>
            <w:r w:rsidRPr="00EA4E64">
              <w:rPr>
                <w:rFonts w:ascii="Segoe UI Symbol" w:eastAsia="MS Gothic" w:hAnsi="Segoe UI Symbol" w:cs="Segoe UI Symbol"/>
                <w:b/>
              </w:rPr>
              <w:t>:</w:t>
            </w:r>
            <w:r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2075937325"/>
                <w:placeholder>
                  <w:docPart w:val="DCAA62D5D5564469B4AEDC8FE6BBB1D4"/>
                </w:placeholder>
                <w:showingPlcHdr/>
                <w:text/>
              </w:sdtPr>
              <w:sdtEndPr/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EA4E64" w14:paraId="1831C09C" w14:textId="77777777" w:rsidTr="00D70D48">
        <w:trPr>
          <w:trHeight w:val="794"/>
        </w:trPr>
        <w:tc>
          <w:tcPr>
            <w:tcW w:w="9072" w:type="dxa"/>
            <w:gridSpan w:val="2"/>
          </w:tcPr>
          <w:p w14:paraId="2E009AB4" w14:textId="6669B2D1" w:rsidR="00EA4E64" w:rsidRPr="00D05F3C" w:rsidRDefault="00274B19" w:rsidP="00253381">
            <w:pPr>
              <w:spacing w:before="120" w:after="120"/>
              <w:jc w:val="left"/>
              <w:rPr>
                <w:rFonts w:cs="Arial"/>
                <w:bCs/>
              </w:rPr>
            </w:pPr>
            <w:sdt>
              <w:sdtPr>
                <w:rPr>
                  <w:rFonts w:eastAsia="MS Gothic" w:cs="Arial"/>
                  <w:bCs/>
                </w:rPr>
                <w:id w:val="856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E64" w:rsidRPr="00D05F3C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A. </w:t>
            </w:r>
            <w:r w:rsidR="00EA4E64" w:rsidRPr="00D05F3C">
              <w:rPr>
                <w:rFonts w:cs="Arial"/>
                <w:bCs/>
              </w:rPr>
              <w:t xml:space="preserve">Yes, I have spoken with </w:t>
            </w:r>
            <w:r w:rsidR="00EA4E64">
              <w:rPr>
                <w:rFonts w:cs="Arial"/>
                <w:bCs/>
              </w:rPr>
              <w:t>the</w:t>
            </w:r>
            <w:r w:rsidR="00EA4E64" w:rsidRPr="00D05F3C">
              <w:rPr>
                <w:rFonts w:cs="Arial"/>
                <w:bCs/>
              </w:rPr>
              <w:t xml:space="preserve">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  <w:p w14:paraId="53950D72" w14:textId="1D80363A" w:rsidR="00EA4E64" w:rsidRPr="00D05F3C" w:rsidRDefault="00274B19" w:rsidP="00253381">
            <w:pPr>
              <w:spacing w:before="120" w:after="120"/>
              <w:jc w:val="left"/>
              <w:rPr>
                <w:b/>
              </w:rPr>
            </w:pPr>
            <w:sdt>
              <w:sdtPr>
                <w:rPr>
                  <w:rFonts w:eastAsia="MS Gothic" w:cs="Arial"/>
                  <w:bCs/>
                </w:rPr>
                <w:id w:val="-13084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E64" w:rsidRPr="00D05F3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B. </w:t>
            </w:r>
            <w:r w:rsidR="00EA4E64" w:rsidRPr="00D05F3C">
              <w:rPr>
                <w:rFonts w:cs="Arial"/>
                <w:bCs/>
              </w:rPr>
              <w:t>No, I have not spoken with a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</w:tc>
      </w:tr>
      <w:tr w:rsidR="00EA4E64" w14:paraId="4AED1360" w14:textId="77777777" w:rsidTr="00D05F3C">
        <w:trPr>
          <w:trHeight w:val="339"/>
        </w:trPr>
        <w:tc>
          <w:tcPr>
            <w:tcW w:w="9072" w:type="dxa"/>
            <w:gridSpan w:val="2"/>
            <w:shd w:val="clear" w:color="auto" w:fill="3B3838" w:themeFill="background2" w:themeFillShade="40"/>
          </w:tcPr>
          <w:p w14:paraId="47B6CD41" w14:textId="4171625D" w:rsidR="00EA4E64" w:rsidRPr="00EA4E64" w:rsidRDefault="00EA4E64" w:rsidP="00253381">
            <w:pPr>
              <w:spacing w:before="120" w:after="120"/>
              <w:jc w:val="left"/>
              <w:rPr>
                <w:rFonts w:eastAsia="MS Gothic" w:cs="Arial"/>
                <w:bCs/>
                <w:color w:val="FFFFFF" w:themeColor="background1"/>
              </w:rPr>
            </w:pPr>
            <w:r w:rsidRPr="00EA4E64">
              <w:rPr>
                <w:color w:val="FFFFFF" w:themeColor="background1"/>
              </w:rPr>
              <w:t>If you have selected A, please complete the section below</w:t>
            </w:r>
            <w:r>
              <w:rPr>
                <w:color w:val="FFFFFF" w:themeColor="background1"/>
              </w:rPr>
              <w:t>:</w:t>
            </w:r>
          </w:p>
        </w:tc>
      </w:tr>
      <w:tr w:rsidR="00EA4E64" w14:paraId="7D5591BF" w14:textId="77777777" w:rsidTr="00D70D48">
        <w:trPr>
          <w:trHeight w:val="339"/>
        </w:trPr>
        <w:tc>
          <w:tcPr>
            <w:tcW w:w="4536" w:type="dxa"/>
          </w:tcPr>
          <w:p w14:paraId="040D1EC6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>
              <w:t>Name of Laboratory Head/Supervisor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1248066913"/>
              <w:placeholder>
                <w:docPart w:val="4BD209B3C3D345EDA95EC624D91DFE5E"/>
              </w:placeholder>
              <w:showingPlcHdr/>
              <w:text/>
            </w:sdtPr>
            <w:sdtEndPr/>
            <w:sdtContent>
              <w:p w14:paraId="06623DB1" w14:textId="77777777" w:rsidR="00EA4E64" w:rsidRDefault="00EA4E64" w:rsidP="00253381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36" w:type="dxa"/>
          </w:tcPr>
          <w:p w14:paraId="01E565C7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 w:rsidRPr="00F116EE">
              <w:t xml:space="preserve">Laboratory </w:t>
            </w:r>
            <w:r>
              <w:t>Name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-681433745"/>
              <w:placeholder>
                <w:docPart w:val="43E6E511346A411CB90BB2DF1D10E614"/>
              </w:placeholder>
              <w:showingPlcHdr/>
              <w:text/>
            </w:sdtPr>
            <w:sdtEndPr/>
            <w:sdtContent>
              <w:p w14:paraId="587E38CA" w14:textId="77777777" w:rsidR="00EA4E64" w:rsidRDefault="00EA4E64" w:rsidP="00253381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E64" w14:paraId="4BF2DBCC" w14:textId="77777777" w:rsidTr="00D70D48">
        <w:trPr>
          <w:trHeight w:val="339"/>
        </w:trPr>
        <w:tc>
          <w:tcPr>
            <w:tcW w:w="9072" w:type="dxa"/>
            <w:gridSpan w:val="2"/>
          </w:tcPr>
          <w:p w14:paraId="56C54099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>
              <w:t xml:space="preserve">Date of contact/discussion with potential Lab Head/Supervisors: </w:t>
            </w:r>
          </w:p>
          <w:p w14:paraId="684C234B" w14:textId="77777777" w:rsidR="00EA4E64" w:rsidRDefault="00274B19" w:rsidP="00253381">
            <w:pPr>
              <w:spacing w:before="120" w:after="120"/>
              <w:jc w:val="left"/>
            </w:pPr>
            <w:sdt>
              <w:sdtPr>
                <w:rPr>
                  <w:b/>
                  <w:bCs/>
                </w:rPr>
                <w:id w:val="1497149063"/>
                <w:placeholder>
                  <w:docPart w:val="38241CA48FCD4DCBB740121D592573C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A4E64" w:rsidRPr="001D7B87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</w:p>
        </w:tc>
      </w:tr>
      <w:tr w:rsidR="00EA4E64" w14:paraId="3E5E4C24" w14:textId="77777777" w:rsidTr="00D70D48">
        <w:trPr>
          <w:trHeight w:val="339"/>
        </w:trPr>
        <w:tc>
          <w:tcPr>
            <w:tcW w:w="9072" w:type="dxa"/>
            <w:gridSpan w:val="2"/>
          </w:tcPr>
          <w:p w14:paraId="3EE6FBFF" w14:textId="77777777" w:rsidR="00EA4E64" w:rsidRDefault="00EA4E64" w:rsidP="00253381">
            <w:pPr>
              <w:spacing w:before="120" w:after="120"/>
              <w:jc w:val="left"/>
            </w:pPr>
            <w:r w:rsidRPr="00F116EE">
              <w:rPr>
                <w:b/>
                <w:bCs/>
              </w:rPr>
              <w:t>Potential internship dates:</w:t>
            </w:r>
            <w:r>
              <w:t xml:space="preserve">                            to </w:t>
            </w:r>
          </w:p>
        </w:tc>
      </w:tr>
    </w:tbl>
    <w:p w14:paraId="056D4FAB" w14:textId="77777777" w:rsidR="00EA4E64" w:rsidRDefault="00EA4E64" w:rsidP="00253381">
      <w:pPr>
        <w:pStyle w:val="BodytextBak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A4E64" w14:paraId="00CB90A8" w14:textId="77777777" w:rsidTr="00D05F3C">
        <w:trPr>
          <w:trHeight w:val="412"/>
        </w:trPr>
        <w:tc>
          <w:tcPr>
            <w:tcW w:w="9072" w:type="dxa"/>
            <w:gridSpan w:val="2"/>
          </w:tcPr>
          <w:p w14:paraId="6C43D191" w14:textId="6155D0D4" w:rsidR="00EA4E64" w:rsidRPr="00D05F3C" w:rsidRDefault="00EA4E64" w:rsidP="00253381">
            <w:pPr>
              <w:spacing w:before="120" w:after="120"/>
              <w:jc w:val="left"/>
              <w:rPr>
                <w:rFonts w:ascii="Segoe UI Symbol" w:eastAsia="MS Gothic" w:hAnsi="Segoe UI Symbol" w:cs="Segoe UI Symbol"/>
                <w:bCs/>
              </w:rPr>
            </w:pPr>
            <w:r w:rsidRPr="00EA4E64">
              <w:rPr>
                <w:rFonts w:ascii="Segoe UI Symbol" w:eastAsia="MS Gothic" w:hAnsi="Segoe UI Symbol" w:cs="Segoe UI Symbol"/>
                <w:b/>
              </w:rPr>
              <w:t xml:space="preserve">Lab </w:t>
            </w:r>
            <w:r>
              <w:rPr>
                <w:rFonts w:ascii="Segoe UI Symbol" w:eastAsia="MS Gothic" w:hAnsi="Segoe UI Symbol" w:cs="Segoe UI Symbol"/>
                <w:b/>
              </w:rPr>
              <w:t>3</w:t>
            </w:r>
            <w:r w:rsidRPr="00EA4E64">
              <w:rPr>
                <w:rFonts w:ascii="Segoe UI Symbol" w:eastAsia="MS Gothic" w:hAnsi="Segoe UI Symbol" w:cs="Segoe UI Symbol"/>
                <w:b/>
              </w:rPr>
              <w:t>:</w:t>
            </w:r>
            <w:r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587603686"/>
                <w:placeholder>
                  <w:docPart w:val="6F141B6A7C9A475CB37D69FB237C34B0"/>
                </w:placeholder>
                <w:showingPlcHdr/>
                <w:text/>
              </w:sdtPr>
              <w:sdtEndPr/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EA4E64" w14:paraId="3A04A477" w14:textId="77777777" w:rsidTr="00D70D48">
        <w:trPr>
          <w:trHeight w:val="794"/>
        </w:trPr>
        <w:tc>
          <w:tcPr>
            <w:tcW w:w="9072" w:type="dxa"/>
            <w:gridSpan w:val="2"/>
          </w:tcPr>
          <w:p w14:paraId="1C791C94" w14:textId="3B7FF1AF" w:rsidR="00EA4E64" w:rsidRPr="00D05F3C" w:rsidRDefault="00274B19" w:rsidP="00253381">
            <w:pPr>
              <w:spacing w:before="120" w:after="120"/>
              <w:jc w:val="left"/>
              <w:rPr>
                <w:rFonts w:cs="Arial"/>
                <w:bCs/>
              </w:rPr>
            </w:pPr>
            <w:sdt>
              <w:sdtPr>
                <w:rPr>
                  <w:rFonts w:eastAsia="MS Gothic" w:cs="Arial"/>
                  <w:bCs/>
                </w:rPr>
                <w:id w:val="20752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E64" w:rsidRPr="00D05F3C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A. </w:t>
            </w:r>
            <w:r w:rsidR="00EA4E64" w:rsidRPr="00D05F3C">
              <w:rPr>
                <w:rFonts w:cs="Arial"/>
                <w:bCs/>
              </w:rPr>
              <w:t xml:space="preserve">Yes, I have spoken with </w:t>
            </w:r>
            <w:r w:rsidR="00EA4E64">
              <w:rPr>
                <w:rFonts w:cs="Arial"/>
                <w:bCs/>
              </w:rPr>
              <w:t>the</w:t>
            </w:r>
            <w:r w:rsidR="00EA4E64" w:rsidRPr="00D05F3C">
              <w:rPr>
                <w:rFonts w:cs="Arial"/>
                <w:bCs/>
              </w:rPr>
              <w:t xml:space="preserve">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  <w:p w14:paraId="4F9FA187" w14:textId="2FBD525A" w:rsidR="00EA4E64" w:rsidRPr="00D05F3C" w:rsidRDefault="00274B19" w:rsidP="00253381">
            <w:pPr>
              <w:spacing w:before="120" w:after="120"/>
              <w:jc w:val="left"/>
              <w:rPr>
                <w:b/>
              </w:rPr>
            </w:pPr>
            <w:sdt>
              <w:sdtPr>
                <w:rPr>
                  <w:rFonts w:eastAsia="MS Gothic" w:cs="Arial"/>
                  <w:bCs/>
                </w:rPr>
                <w:id w:val="12224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E64" w:rsidRPr="00D05F3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B. </w:t>
            </w:r>
            <w:r w:rsidR="00EA4E64" w:rsidRPr="00D05F3C">
              <w:rPr>
                <w:rFonts w:cs="Arial"/>
                <w:bCs/>
              </w:rPr>
              <w:t>No, I have not spoken with a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</w:tc>
      </w:tr>
      <w:tr w:rsidR="00EA4E64" w14:paraId="58F38634" w14:textId="77777777" w:rsidTr="00D05F3C">
        <w:trPr>
          <w:trHeight w:val="339"/>
        </w:trPr>
        <w:tc>
          <w:tcPr>
            <w:tcW w:w="9072" w:type="dxa"/>
            <w:gridSpan w:val="2"/>
            <w:shd w:val="clear" w:color="auto" w:fill="3B3838" w:themeFill="background2" w:themeFillShade="40"/>
          </w:tcPr>
          <w:p w14:paraId="5F263CB3" w14:textId="3798ACC5" w:rsidR="00EA4E64" w:rsidRPr="00EA4E64" w:rsidRDefault="00EA4E64" w:rsidP="00253381">
            <w:pPr>
              <w:spacing w:before="120" w:after="120"/>
              <w:jc w:val="left"/>
              <w:rPr>
                <w:rFonts w:eastAsia="MS Gothic" w:cs="Arial"/>
                <w:bCs/>
                <w:color w:val="FFFFFF" w:themeColor="background1"/>
              </w:rPr>
            </w:pPr>
            <w:r w:rsidRPr="00EA4E64">
              <w:rPr>
                <w:color w:val="FFFFFF" w:themeColor="background1"/>
              </w:rPr>
              <w:t>If you have selected A, please complete the section below</w:t>
            </w:r>
            <w:r>
              <w:rPr>
                <w:color w:val="FFFFFF" w:themeColor="background1"/>
              </w:rPr>
              <w:t>:</w:t>
            </w:r>
          </w:p>
        </w:tc>
      </w:tr>
      <w:tr w:rsidR="00EA4E64" w14:paraId="5F8467DF" w14:textId="77777777" w:rsidTr="00D70D48">
        <w:trPr>
          <w:trHeight w:val="339"/>
        </w:trPr>
        <w:tc>
          <w:tcPr>
            <w:tcW w:w="4536" w:type="dxa"/>
          </w:tcPr>
          <w:p w14:paraId="1170574E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>
              <w:t>Name of Laboratory Head/Supervisor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1622571938"/>
              <w:placeholder>
                <w:docPart w:val="8270DDAE4D5D4B17A7BBE68670263021"/>
              </w:placeholder>
              <w:showingPlcHdr/>
              <w:text/>
            </w:sdtPr>
            <w:sdtEndPr/>
            <w:sdtContent>
              <w:p w14:paraId="1DD1F9B8" w14:textId="77777777" w:rsidR="00EA4E64" w:rsidRDefault="00EA4E64" w:rsidP="00253381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36" w:type="dxa"/>
          </w:tcPr>
          <w:p w14:paraId="1B65CC08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 w:rsidRPr="00F116EE">
              <w:t xml:space="preserve">Laboratory </w:t>
            </w:r>
            <w:r>
              <w:t>Name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1074089381"/>
              <w:placeholder>
                <w:docPart w:val="402C6656E849463F986215152A691A4C"/>
              </w:placeholder>
              <w:showingPlcHdr/>
              <w:text/>
            </w:sdtPr>
            <w:sdtEndPr/>
            <w:sdtContent>
              <w:p w14:paraId="2B510D9F" w14:textId="77777777" w:rsidR="00EA4E64" w:rsidRDefault="00EA4E64" w:rsidP="00253381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E64" w14:paraId="24EAE035" w14:textId="77777777" w:rsidTr="00D70D48">
        <w:trPr>
          <w:trHeight w:val="339"/>
        </w:trPr>
        <w:tc>
          <w:tcPr>
            <w:tcW w:w="9072" w:type="dxa"/>
            <w:gridSpan w:val="2"/>
          </w:tcPr>
          <w:p w14:paraId="7591D16A" w14:textId="77777777" w:rsidR="00EA4E64" w:rsidRDefault="00EA4E64" w:rsidP="00253381">
            <w:pPr>
              <w:pStyle w:val="Listparagraph2Baker"/>
              <w:numPr>
                <w:ilvl w:val="0"/>
                <w:numId w:val="0"/>
              </w:numPr>
            </w:pPr>
            <w:r>
              <w:t xml:space="preserve">Date of contact/discussion with potential Lab Head/Supervisors: </w:t>
            </w:r>
          </w:p>
          <w:p w14:paraId="761BD5ED" w14:textId="77777777" w:rsidR="00EA4E64" w:rsidRDefault="00274B19" w:rsidP="00253381">
            <w:pPr>
              <w:spacing w:before="120" w:after="120"/>
              <w:jc w:val="left"/>
            </w:pPr>
            <w:sdt>
              <w:sdtPr>
                <w:rPr>
                  <w:b/>
                  <w:bCs/>
                </w:rPr>
                <w:id w:val="78415152"/>
                <w:placeholder>
                  <w:docPart w:val="8CC81F4E4FDF48F78401DB09E0AFB5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A4E64" w:rsidRPr="001D7B87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</w:p>
        </w:tc>
      </w:tr>
      <w:tr w:rsidR="00EA4E64" w14:paraId="084E2EA4" w14:textId="77777777" w:rsidTr="00D70D48">
        <w:trPr>
          <w:trHeight w:val="339"/>
        </w:trPr>
        <w:tc>
          <w:tcPr>
            <w:tcW w:w="9072" w:type="dxa"/>
            <w:gridSpan w:val="2"/>
          </w:tcPr>
          <w:p w14:paraId="61A81583" w14:textId="77777777" w:rsidR="00EA4E64" w:rsidRDefault="00EA4E64" w:rsidP="00253381">
            <w:pPr>
              <w:spacing w:before="120" w:after="120"/>
              <w:jc w:val="left"/>
            </w:pPr>
            <w:r w:rsidRPr="00F116EE">
              <w:rPr>
                <w:b/>
                <w:bCs/>
              </w:rPr>
              <w:t>Potential internship dates:</w:t>
            </w:r>
            <w:r>
              <w:t xml:space="preserve">                            to </w:t>
            </w:r>
          </w:p>
        </w:tc>
      </w:tr>
    </w:tbl>
    <w:p w14:paraId="69BE26A9" w14:textId="273C5925" w:rsidR="00AC4F68" w:rsidRPr="00AC4F68" w:rsidRDefault="00AC4F68" w:rsidP="00253381">
      <w:pPr>
        <w:pStyle w:val="SectionheaderBaker"/>
      </w:pPr>
      <w:r>
        <w:lastRenderedPageBreak/>
        <w:t>Part D</w:t>
      </w:r>
      <w:r w:rsidR="00925C69">
        <w:t xml:space="preserve"> - Rationale</w:t>
      </w:r>
    </w:p>
    <w:p w14:paraId="3E492C98" w14:textId="483CDB8F" w:rsidR="00066F66" w:rsidRDefault="00D65A6E" w:rsidP="00253381">
      <w:pPr>
        <w:pStyle w:val="Sub-titleBaker"/>
      </w:pPr>
      <w:r>
        <w:t xml:space="preserve">In the </w:t>
      </w:r>
      <w:r w:rsidR="00EA4E64">
        <w:t xml:space="preserve">following </w:t>
      </w:r>
      <w:r w:rsidR="00B67E90">
        <w:t>section</w:t>
      </w:r>
      <w:r>
        <w:t xml:space="preserve">, please provide a 300-word rationale outlining: </w:t>
      </w:r>
    </w:p>
    <w:p w14:paraId="48D3D45C" w14:textId="44704102" w:rsidR="00C43100" w:rsidRDefault="007B64C2" w:rsidP="007B64C2">
      <w:pPr>
        <w:pStyle w:val="ListParagraph"/>
      </w:pPr>
      <w:r>
        <w:t>w</w:t>
      </w:r>
      <w:r w:rsidR="00C43100">
        <w:t>hat your scientific/research areas of interest are</w:t>
      </w:r>
    </w:p>
    <w:p w14:paraId="3331A431" w14:textId="7BDC8184" w:rsidR="00D65A6E" w:rsidRDefault="007B64C2" w:rsidP="007B64C2">
      <w:pPr>
        <w:pStyle w:val="ListParagraph"/>
      </w:pPr>
      <w:r>
        <w:t>w</w:t>
      </w:r>
      <w:r w:rsidR="00C51ED0">
        <w:t xml:space="preserve">hy you would like to participate in the Vacation </w:t>
      </w:r>
      <w:r>
        <w:t>I</w:t>
      </w:r>
      <w:r w:rsidR="00C51ED0">
        <w:t xml:space="preserve">nternship </w:t>
      </w:r>
      <w:r>
        <w:t>P</w:t>
      </w:r>
      <w:r w:rsidR="00C51ED0">
        <w:t>rogram</w:t>
      </w:r>
    </w:p>
    <w:p w14:paraId="397161F0" w14:textId="09EF3C34" w:rsidR="0024026C" w:rsidRDefault="007B64C2" w:rsidP="007B64C2">
      <w:pPr>
        <w:pStyle w:val="ListParagraph"/>
      </w:pPr>
      <w:r>
        <w:t>h</w:t>
      </w:r>
      <w:r w:rsidR="00C43100">
        <w:t>ow you believe you will benefit from undertaking the Vacation Internship Program</w:t>
      </w:r>
      <w:r>
        <w:t>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A3C01" w14:paraId="347A6976" w14:textId="77777777" w:rsidTr="00D05F3C">
        <w:trPr>
          <w:trHeight w:hRule="exact" w:val="11427"/>
        </w:trPr>
        <w:tc>
          <w:tcPr>
            <w:tcW w:w="9014" w:type="dxa"/>
          </w:tcPr>
          <w:p w14:paraId="0F14AF81" w14:textId="77777777" w:rsidR="005A3C01" w:rsidRPr="00A81185" w:rsidRDefault="005A3C01" w:rsidP="00253381">
            <w:pPr>
              <w:pStyle w:val="Subtitle"/>
              <w:jc w:val="left"/>
              <w:rPr>
                <w:i/>
                <w:iCs/>
                <w:lang w:val="en-US"/>
              </w:rPr>
            </w:pPr>
            <w:r w:rsidRPr="00A81185">
              <w:rPr>
                <w:i/>
                <w:iCs/>
                <w:lang w:val="en-US"/>
              </w:rPr>
              <w:t>Please enter your rationale here</w:t>
            </w:r>
          </w:p>
          <w:p w14:paraId="279DA1C9" w14:textId="2A53A727" w:rsidR="005A3C01" w:rsidRDefault="005A3C01" w:rsidP="00253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5545F2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0D351C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5F52DBC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9E87B9B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6DAE251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62924A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370E63B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D3D0FB2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A8FE439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D334044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235373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E93E989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B72FB39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51C8B02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30D8246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84B9A43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769C639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FE62FE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CC99248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BFD9F4F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BD57AA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7CF5AAB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8D631A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C3BC436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BE31ED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323D68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0EAF05C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013CD0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2ADEDB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5868E8F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617B33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3643A983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CCAE094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E166D5F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D6ECD05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EBC2E3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4465930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39D8526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3ADE8D64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6E309D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EFD9F79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2DBD665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6BCE10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71242A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294E56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531723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4F8757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AC00265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328A931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9EFA819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A10A51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B9B482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F2C4C0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16E4B92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F55C008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7B4E241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158937C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E1EB48C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B0110B0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2EA01C3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65256C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7FD8E2D1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3E8275CB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DEDCEF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172A2BAF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7DA8A67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5FC633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E78027C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3D043B65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6675E31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2695691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4CEDC21E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83CD12A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3031110D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6567DC90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5C856D08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5B4BB41" w14:textId="77777777" w:rsidR="005A3C01" w:rsidRDefault="005A3C01" w:rsidP="00253381">
            <w:pPr>
              <w:jc w:val="left"/>
              <w:rPr>
                <w:lang w:val="en-US"/>
              </w:rPr>
            </w:pPr>
          </w:p>
          <w:p w14:paraId="01805CF2" w14:textId="77777777" w:rsidR="005A3C01" w:rsidRDefault="005A3C01" w:rsidP="00253381">
            <w:pPr>
              <w:jc w:val="left"/>
              <w:rPr>
                <w:lang w:val="en-US"/>
              </w:rPr>
            </w:pPr>
          </w:p>
        </w:tc>
      </w:tr>
    </w:tbl>
    <w:p w14:paraId="2E7589C3" w14:textId="62A40A9A" w:rsidR="00066F66" w:rsidRDefault="00CD0C5E" w:rsidP="00253381">
      <w:pPr>
        <w:pStyle w:val="SectionheaderBaker"/>
      </w:pPr>
      <w:r>
        <w:lastRenderedPageBreak/>
        <w:t xml:space="preserve">Part </w:t>
      </w:r>
      <w:r w:rsidR="00EA4E64">
        <w:t>E</w:t>
      </w:r>
      <w:r>
        <w:t xml:space="preserve"> – Declaration</w:t>
      </w:r>
    </w:p>
    <w:p w14:paraId="3213B9C3" w14:textId="1CACEB4A" w:rsidR="00C43100" w:rsidRDefault="00C43100" w:rsidP="00253381">
      <w:pPr>
        <w:pStyle w:val="BodytextBaker"/>
      </w:pPr>
      <w:r w:rsidRPr="00C43100">
        <w:t>All applicants must complete this section.</w:t>
      </w:r>
    </w:p>
    <w:p w14:paraId="7ED8CAC0" w14:textId="3B47B1C8" w:rsidR="008F6B8C" w:rsidRPr="00C43100" w:rsidRDefault="008F6B8C" w:rsidP="00253381">
      <w:pPr>
        <w:pStyle w:val="BodytextBaker"/>
      </w:pPr>
      <w:r>
        <w:t>By signing below, I agree to the following</w:t>
      </w:r>
      <w:r w:rsidR="009F5DC5">
        <w:t>:</w:t>
      </w:r>
    </w:p>
    <w:p w14:paraId="39CA2BE2" w14:textId="0638773E" w:rsidR="00C43100" w:rsidRPr="00C43100" w:rsidRDefault="00C43100" w:rsidP="007B64C2">
      <w:pPr>
        <w:pStyle w:val="ListParagraph"/>
      </w:pPr>
      <w:r w:rsidRPr="00C43100">
        <w:t>I have read and understood the information provided in the</w:t>
      </w:r>
      <w:r w:rsidR="007B64C2">
        <w:t xml:space="preserve"> </w:t>
      </w:r>
      <w:r w:rsidRPr="00C43100">
        <w:rPr>
          <w:i/>
          <w:iCs/>
        </w:rPr>
        <w:t>Baker Heart and Diabetes Institute: Vacation Internship Program</w:t>
      </w:r>
      <w:r w:rsidR="007B64C2">
        <w:t xml:space="preserve"> </w:t>
      </w:r>
      <w:r w:rsidRPr="00C43100">
        <w:t>guidelines.</w:t>
      </w:r>
    </w:p>
    <w:p w14:paraId="1C023FDD" w14:textId="4EBF0167" w:rsidR="00C43100" w:rsidRPr="00C43100" w:rsidRDefault="00C43100" w:rsidP="007B64C2">
      <w:pPr>
        <w:pStyle w:val="ListParagraph"/>
      </w:pPr>
      <w:r w:rsidRPr="00C43100">
        <w:t>All information I have provided in this application form is true and accurate to the best of my knowledge at th</w:t>
      </w:r>
      <w:r w:rsidR="00EA4E64">
        <w:t>e time of submitting this application</w:t>
      </w:r>
      <w:r w:rsidRPr="00C43100">
        <w:t>.</w:t>
      </w:r>
    </w:p>
    <w:p w14:paraId="1D58D50F" w14:textId="77777777" w:rsidR="00C43100" w:rsidRPr="00C43100" w:rsidRDefault="00C43100" w:rsidP="007B64C2">
      <w:pPr>
        <w:pStyle w:val="ListParagraph"/>
      </w:pPr>
      <w:r w:rsidRPr="00C43100">
        <w:t>I understand that should the information be shown to be false at any stage, the internship will be terminated immediately, and I will be liable to re-pay the Baker Heart and Diabetes Institute the total sum of any payments already made.</w:t>
      </w:r>
    </w:p>
    <w:p w14:paraId="73F256C5" w14:textId="77777777" w:rsidR="00C43100" w:rsidRPr="00C43100" w:rsidRDefault="00C43100" w:rsidP="007B64C2">
      <w:pPr>
        <w:pStyle w:val="ListParagraph"/>
      </w:pPr>
      <w:r w:rsidRPr="00C43100">
        <w:t>I acknowledge that giving false or misleading information is a serious offence under the criminal code (Commonwealth).</w:t>
      </w:r>
    </w:p>
    <w:p w14:paraId="32F7B7DB" w14:textId="104E5973" w:rsidR="00C43100" w:rsidRPr="00C43100" w:rsidRDefault="00C43100" w:rsidP="007B64C2">
      <w:pPr>
        <w:pStyle w:val="ListParagraph"/>
      </w:pPr>
      <w:r w:rsidRPr="00C43100">
        <w:t xml:space="preserve">I understand and confirm that I can commit to the hours as outlined in the ‘Baker Heart </w:t>
      </w:r>
      <w:r w:rsidR="007B64C2">
        <w:t>and</w:t>
      </w:r>
      <w:r w:rsidRPr="00C43100">
        <w:t xml:space="preserve"> Diabetes Institute: Vacation Internship Program’ guidelines</w:t>
      </w:r>
      <w:r w:rsidR="00EA4E64">
        <w:t xml:space="preserve"> and application</w:t>
      </w:r>
      <w:r w:rsidRPr="00C43100">
        <w:t>.</w:t>
      </w:r>
    </w:p>
    <w:p w14:paraId="7D2E2617" w14:textId="256BD0C4" w:rsidR="00496AB4" w:rsidRDefault="00C43100" w:rsidP="007B64C2">
      <w:pPr>
        <w:pStyle w:val="ListParagraph"/>
      </w:pPr>
      <w:r w:rsidRPr="00C43100">
        <w:t>I understand that this funding is supported by the Baker Institute Bright Sparks program, which is</w:t>
      </w:r>
      <w:r w:rsidR="007B64C2">
        <w:t xml:space="preserve"> </w:t>
      </w:r>
      <w:r w:rsidRPr="00C43100">
        <w:t>and funded by donors and</w:t>
      </w:r>
      <w:r w:rsidR="007B64C2">
        <w:t xml:space="preserve"> </w:t>
      </w:r>
      <w:r w:rsidRPr="00C43100">
        <w:t xml:space="preserve">administered through the Institute's Research Training and Education Committee (RTEC). </w:t>
      </w:r>
      <w:r w:rsidR="007B64C2">
        <w:br/>
      </w:r>
      <w:r w:rsidRPr="00C43100">
        <w:t>Thus:</w:t>
      </w:r>
    </w:p>
    <w:p w14:paraId="654416BF" w14:textId="0E5513BE" w:rsidR="007B64C2" w:rsidRDefault="00C43100" w:rsidP="007B64C2">
      <w:pPr>
        <w:pStyle w:val="ListParagraph"/>
        <w:numPr>
          <w:ilvl w:val="1"/>
          <w:numId w:val="2"/>
        </w:numPr>
        <w:ind w:left="851" w:hanging="425"/>
      </w:pPr>
      <w:r w:rsidRPr="00C43100">
        <w:t>I will inform RTEC of any changes to any initial</w:t>
      </w:r>
      <w:r w:rsidR="007B64C2">
        <w:t xml:space="preserve"> </w:t>
      </w:r>
      <w:r w:rsidRPr="00C43100">
        <w:t>arrangements agreed upon in partaking in th</w:t>
      </w:r>
      <w:r w:rsidR="00496AB4">
        <w:t xml:space="preserve">e Vacation Internship </w:t>
      </w:r>
      <w:r w:rsidR="007B64C2">
        <w:t>P</w:t>
      </w:r>
      <w:r w:rsidR="00496AB4">
        <w:t>rogram</w:t>
      </w:r>
      <w:r w:rsidR="007B64C2">
        <w:t>.</w:t>
      </w:r>
    </w:p>
    <w:p w14:paraId="3B456576" w14:textId="77777777" w:rsidR="007B64C2" w:rsidRDefault="008F6B8C" w:rsidP="007B64C2">
      <w:pPr>
        <w:pStyle w:val="ListParagraph"/>
        <w:numPr>
          <w:ilvl w:val="1"/>
          <w:numId w:val="2"/>
        </w:numPr>
        <w:ind w:left="851" w:hanging="425"/>
      </w:pPr>
      <w:r>
        <w:t>I will provide</w:t>
      </w:r>
      <w:r w:rsidR="000E13BA">
        <w:t xml:space="preserve"> RTEC</w:t>
      </w:r>
      <w:r>
        <w:t xml:space="preserve"> a report summarising my </w:t>
      </w:r>
      <w:r w:rsidR="000E13BA">
        <w:t xml:space="preserve">experience </w:t>
      </w:r>
      <w:r>
        <w:t>of the Vacation Internship Program on completion.</w:t>
      </w:r>
    </w:p>
    <w:p w14:paraId="645522CD" w14:textId="743F4BA1" w:rsidR="00C43100" w:rsidRDefault="00C43100" w:rsidP="007B64C2">
      <w:pPr>
        <w:pStyle w:val="ListParagraph"/>
        <w:numPr>
          <w:ilvl w:val="1"/>
          <w:numId w:val="2"/>
        </w:numPr>
        <w:ind w:left="851" w:hanging="425"/>
      </w:pPr>
      <w:r w:rsidRPr="00C43100">
        <w:t>I will be able to assist Community and Corporate Relations (CCR) with donor events/ reporting as requested.</w:t>
      </w:r>
    </w:p>
    <w:p w14:paraId="7FF5B42A" w14:textId="77777777" w:rsidR="00C43100" w:rsidRDefault="00C43100" w:rsidP="00253381">
      <w:pPr>
        <w:pStyle w:val="BodytextBaker"/>
      </w:pPr>
    </w:p>
    <w:p w14:paraId="6DDFCB9B" w14:textId="77777777" w:rsidR="003867CB" w:rsidRDefault="003867CB" w:rsidP="00253381">
      <w:pPr>
        <w:pStyle w:val="BodytextBaker"/>
      </w:pPr>
    </w:p>
    <w:p w14:paraId="472AEE6A" w14:textId="559B9B48" w:rsidR="003867CB" w:rsidRDefault="003867CB" w:rsidP="00253381">
      <w:pPr>
        <w:pStyle w:val="BodytextBaker"/>
      </w:pPr>
      <w:r>
        <w:t>Applicant signature:</w:t>
      </w:r>
    </w:p>
    <w:p w14:paraId="34ECD769" w14:textId="77777777" w:rsidR="003867CB" w:rsidRDefault="003867CB" w:rsidP="00253381">
      <w:pPr>
        <w:pStyle w:val="BodytextBaker"/>
      </w:pPr>
    </w:p>
    <w:p w14:paraId="02575CC3" w14:textId="77777777" w:rsidR="003867CB" w:rsidRDefault="003867CB" w:rsidP="00253381">
      <w:pPr>
        <w:pStyle w:val="BodytextBaker"/>
      </w:pPr>
    </w:p>
    <w:p w14:paraId="79DE0610" w14:textId="77777777" w:rsidR="003867CB" w:rsidRDefault="003867CB" w:rsidP="00253381">
      <w:pPr>
        <w:pStyle w:val="BodytextBaker"/>
      </w:pPr>
    </w:p>
    <w:p w14:paraId="28BB3ED0" w14:textId="71A157BD" w:rsidR="003867CB" w:rsidRDefault="003867CB" w:rsidP="00253381">
      <w:pPr>
        <w:pStyle w:val="BodytextBaker"/>
      </w:pPr>
      <w:r>
        <w:t>Applicant’s print name:</w:t>
      </w:r>
      <w:r w:rsidR="007B64C2">
        <w:t xml:space="preserve"> </w:t>
      </w:r>
      <w:r w:rsidR="004544A8">
        <w:t xml:space="preserve"> </w:t>
      </w:r>
      <w:sdt>
        <w:sdtPr>
          <w:id w:val="1036313852"/>
          <w:placeholder>
            <w:docPart w:val="DefaultPlaceholder_-1854013440"/>
          </w:placeholder>
          <w:showingPlcHdr/>
          <w:text/>
        </w:sdtPr>
        <w:sdtEndPr/>
        <w:sdtContent>
          <w:r w:rsidR="004544A8" w:rsidRPr="001D7B87">
            <w:rPr>
              <w:rStyle w:val="PlaceholderText"/>
            </w:rPr>
            <w:t>Click or tap here to enter text.</w:t>
          </w:r>
        </w:sdtContent>
      </w:sdt>
    </w:p>
    <w:p w14:paraId="5D6339CB" w14:textId="77777777" w:rsidR="003867CB" w:rsidRDefault="003867CB" w:rsidP="00253381">
      <w:pPr>
        <w:pStyle w:val="BodytextBaker"/>
      </w:pPr>
    </w:p>
    <w:p w14:paraId="01A017F6" w14:textId="22249CD5" w:rsidR="003867CB" w:rsidRPr="00C43100" w:rsidRDefault="003867CB" w:rsidP="00253381">
      <w:pPr>
        <w:pStyle w:val="BodytextBaker"/>
      </w:pPr>
      <w:r>
        <w:t>Date</w:t>
      </w:r>
      <w:r w:rsidR="007B64C2">
        <w:t>:</w:t>
      </w:r>
      <w:r>
        <w:t xml:space="preserve">  </w:t>
      </w:r>
      <w:sdt>
        <w:sdtPr>
          <w:id w:val="-283882730"/>
          <w:placeholder>
            <w:docPart w:val="522E470D4FF341ADBA77F4FCA9146CF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96AB4" w:rsidRPr="001010C9">
            <w:rPr>
              <w:rStyle w:val="PlaceholderText"/>
            </w:rPr>
            <w:t>Click or tap to enter a date.</w:t>
          </w:r>
        </w:sdtContent>
      </w:sdt>
    </w:p>
    <w:p w14:paraId="0FCD63B8" w14:textId="77777777" w:rsidR="00066F66" w:rsidRDefault="00066F66" w:rsidP="00253381">
      <w:pPr>
        <w:pStyle w:val="BodytextBaker"/>
      </w:pPr>
    </w:p>
    <w:sectPr w:rsidR="00066F66" w:rsidSect="00BE0A97">
      <w:type w:val="continuous"/>
      <w:pgSz w:w="11899" w:h="16838" w:code="9"/>
      <w:pgMar w:top="1535" w:right="1440" w:bottom="1276" w:left="1440" w:header="709" w:footer="673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CFF8" w14:textId="77777777" w:rsidR="00830814" w:rsidRDefault="00830814">
      <w:r>
        <w:separator/>
      </w:r>
    </w:p>
  </w:endnote>
  <w:endnote w:type="continuationSeparator" w:id="0">
    <w:p w14:paraId="1FDD966D" w14:textId="77777777" w:rsidR="00830814" w:rsidRDefault="008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D564" w14:textId="48E8484F" w:rsidR="00780460" w:rsidRPr="00540B31" w:rsidRDefault="00CD0C5E" w:rsidP="00253381">
    <w:pPr>
      <w:pStyle w:val="Footer"/>
    </w:pPr>
    <w:r>
      <w:t>Baker Institute</w:t>
    </w:r>
    <w:r w:rsidRPr="00372DC8">
      <w:t xml:space="preserve"> | </w:t>
    </w:r>
    <w:r>
      <w:t xml:space="preserve">Vacation </w:t>
    </w:r>
    <w:r w:rsidR="007B64C2">
      <w:t>I</w:t>
    </w:r>
    <w:r>
      <w:t xml:space="preserve">nternship </w:t>
    </w:r>
    <w:r w:rsidR="007B64C2">
      <w:t>P</w:t>
    </w:r>
    <w:r>
      <w:t xml:space="preserve">rogram application </w:t>
    </w:r>
    <w:r w:rsidR="007B64C2">
      <w:tab/>
    </w:r>
    <w:r w:rsidR="00F479BA">
      <w:t xml:space="preserve">Page </w:t>
    </w:r>
    <w:r w:rsidR="00F479BA">
      <w:fldChar w:fldCharType="begin"/>
    </w:r>
    <w:r w:rsidR="00F479BA">
      <w:instrText xml:space="preserve"> PAGE  \* Arabic  \* MERGEFORMAT </w:instrText>
    </w:r>
    <w:r w:rsidR="00F479BA">
      <w:fldChar w:fldCharType="separate"/>
    </w:r>
    <w:r w:rsidR="00530445">
      <w:rPr>
        <w:noProof/>
      </w:rPr>
      <w:t>2</w:t>
    </w:r>
    <w:r w:rsidR="00F479BA">
      <w:fldChar w:fldCharType="end"/>
    </w:r>
    <w:r w:rsidR="00F479BA">
      <w:t xml:space="preserve"> of </w:t>
    </w:r>
    <w:r w:rsidR="006C291B">
      <w:rPr>
        <w:noProof/>
      </w:rPr>
      <w:fldChar w:fldCharType="begin"/>
    </w:r>
    <w:r w:rsidR="006C291B">
      <w:rPr>
        <w:noProof/>
      </w:rPr>
      <w:instrText xml:space="preserve"> NUMPAGES  \* Arabic  \* MERGEFORMAT </w:instrText>
    </w:r>
    <w:r w:rsidR="006C291B">
      <w:rPr>
        <w:noProof/>
      </w:rPr>
      <w:fldChar w:fldCharType="separate"/>
    </w:r>
    <w:r w:rsidR="00530445">
      <w:rPr>
        <w:noProof/>
      </w:rPr>
      <w:t>2</w:t>
    </w:r>
    <w:r w:rsidR="006C29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ECCE" w14:textId="59D411A0" w:rsidR="00BE3A66" w:rsidRPr="00BE3A66" w:rsidRDefault="00CD0C5E" w:rsidP="00253381">
    <w:pPr>
      <w:pStyle w:val="Footer"/>
    </w:pPr>
    <w:r>
      <w:t>Baker Heart and Diabetes Institute</w:t>
    </w:r>
    <w:r w:rsidR="00C45274" w:rsidRPr="00372DC8">
      <w:t xml:space="preserve"> | </w:t>
    </w:r>
    <w:r>
      <w:t xml:space="preserve">Vacation internship program application </w:t>
    </w:r>
    <w:r w:rsidR="00BE3A66" w:rsidRPr="00694EE1">
      <w:tab/>
    </w:r>
    <w:r w:rsidR="00540B31">
      <w:t xml:space="preserve">Page </w:t>
    </w:r>
    <w:r w:rsidR="00F479BA">
      <w:fldChar w:fldCharType="begin"/>
    </w:r>
    <w:r w:rsidR="00F479BA">
      <w:instrText xml:space="preserve"> PAGE  \* Arabic  \* MERGEFORMAT </w:instrText>
    </w:r>
    <w:r w:rsidR="00F479BA">
      <w:fldChar w:fldCharType="separate"/>
    </w:r>
    <w:r w:rsidR="00530445">
      <w:rPr>
        <w:noProof/>
      </w:rPr>
      <w:t>1</w:t>
    </w:r>
    <w:r w:rsidR="00F479BA">
      <w:fldChar w:fldCharType="end"/>
    </w:r>
    <w:r w:rsidR="00540B31">
      <w:t xml:space="preserve"> of </w:t>
    </w:r>
    <w:r w:rsidR="00530445">
      <w:rPr>
        <w:noProof/>
      </w:rPr>
      <w:fldChar w:fldCharType="begin"/>
    </w:r>
    <w:r w:rsidR="00530445">
      <w:rPr>
        <w:noProof/>
      </w:rPr>
      <w:instrText xml:space="preserve"> NUMPAGES  \* Arabic  \* MERGEFORMAT </w:instrText>
    </w:r>
    <w:r w:rsidR="00530445">
      <w:rPr>
        <w:noProof/>
      </w:rPr>
      <w:fldChar w:fldCharType="separate"/>
    </w:r>
    <w:r w:rsidR="00530445">
      <w:rPr>
        <w:noProof/>
      </w:rPr>
      <w:t>2</w:t>
    </w:r>
    <w:r w:rsidR="00530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126B" w14:textId="77777777" w:rsidR="00830814" w:rsidRDefault="00830814">
      <w:r>
        <w:separator/>
      </w:r>
    </w:p>
  </w:footnote>
  <w:footnote w:type="continuationSeparator" w:id="0">
    <w:p w14:paraId="474C0F56" w14:textId="77777777" w:rsidR="00830814" w:rsidRDefault="0083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F584" w14:textId="11C42382" w:rsidR="009A0FCF" w:rsidRDefault="009A0FCF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C92E94D" wp14:editId="720FE296">
          <wp:simplePos x="0" y="0"/>
          <wp:positionH relativeFrom="column">
            <wp:posOffset>4693285</wp:posOffset>
          </wp:positionH>
          <wp:positionV relativeFrom="paragraph">
            <wp:posOffset>-383540</wp:posOffset>
          </wp:positionV>
          <wp:extent cx="1874261" cy="904875"/>
          <wp:effectExtent l="0" t="0" r="0" b="0"/>
          <wp:wrapNone/>
          <wp:docPr id="1955326998" name="Picture 1955326998" descr="A logo for a diabete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3701" name="Picture 398553701" descr="A logo for a diabetes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61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A3E9" w14:textId="02B3C938" w:rsidR="00BE3A66" w:rsidRDefault="000D2053" w:rsidP="00253381">
    <w:pPr>
      <w:pStyle w:val="BodytextBak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242D6E" wp14:editId="1AA68E74">
          <wp:simplePos x="0" y="0"/>
          <wp:positionH relativeFrom="column">
            <wp:posOffset>3493135</wp:posOffset>
          </wp:positionH>
          <wp:positionV relativeFrom="paragraph">
            <wp:posOffset>-290830</wp:posOffset>
          </wp:positionV>
          <wp:extent cx="2767330" cy="1336040"/>
          <wp:effectExtent l="0" t="0" r="0" b="0"/>
          <wp:wrapNone/>
          <wp:docPr id="276140608" name="Picture 276140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FFE56" w14:textId="77777777" w:rsidR="00780460" w:rsidRDefault="00780460" w:rsidP="00253381">
    <w:pPr>
      <w:pStyle w:val="BodytextBaker"/>
    </w:pPr>
  </w:p>
  <w:p w14:paraId="79BCD0CD" w14:textId="77777777" w:rsidR="00A85871" w:rsidRDefault="00A85871" w:rsidP="00253381">
    <w:pPr>
      <w:pStyle w:val="BodytextB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63333"/>
    <w:multiLevelType w:val="hybridMultilevel"/>
    <w:tmpl w:val="BBBCB586"/>
    <w:lvl w:ilvl="0" w:tplc="5F523FC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48B2"/>
    <w:multiLevelType w:val="hybridMultilevel"/>
    <w:tmpl w:val="2742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CE0"/>
    <w:multiLevelType w:val="hybridMultilevel"/>
    <w:tmpl w:val="416C48B8"/>
    <w:lvl w:ilvl="0" w:tplc="26865F08">
      <w:start w:val="1"/>
      <w:numFmt w:val="bullet"/>
      <w:pStyle w:val="Listparagraph2Baker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B026D"/>
    <w:multiLevelType w:val="multilevel"/>
    <w:tmpl w:val="D56C1FC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23CB"/>
    <w:multiLevelType w:val="multilevel"/>
    <w:tmpl w:val="DB0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A6E31"/>
    <w:multiLevelType w:val="hybridMultilevel"/>
    <w:tmpl w:val="D56C1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28C2"/>
    <w:multiLevelType w:val="hybridMultilevel"/>
    <w:tmpl w:val="88C20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1031F"/>
    <w:multiLevelType w:val="hybridMultilevel"/>
    <w:tmpl w:val="F8FC6224"/>
    <w:lvl w:ilvl="0" w:tplc="5334755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E2057"/>
    <w:multiLevelType w:val="hybridMultilevel"/>
    <w:tmpl w:val="A0763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27340">
    <w:abstractNumId w:val="0"/>
  </w:num>
  <w:num w:numId="2" w16cid:durableId="2140604043">
    <w:abstractNumId w:val="7"/>
  </w:num>
  <w:num w:numId="3" w16cid:durableId="681903067">
    <w:abstractNumId w:val="2"/>
  </w:num>
  <w:num w:numId="4" w16cid:durableId="715811517">
    <w:abstractNumId w:val="1"/>
  </w:num>
  <w:num w:numId="5" w16cid:durableId="506677134">
    <w:abstractNumId w:val="6"/>
  </w:num>
  <w:num w:numId="6" w16cid:durableId="1313407029">
    <w:abstractNumId w:val="4"/>
  </w:num>
  <w:num w:numId="7" w16cid:durableId="95294043">
    <w:abstractNumId w:val="5"/>
  </w:num>
  <w:num w:numId="8" w16cid:durableId="1201287519">
    <w:abstractNumId w:val="3"/>
  </w:num>
  <w:num w:numId="9" w16cid:durableId="204859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005ea7,#f8f8f8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ztTSzNDYwNbA0NLNU0lEKTi0uzszPAykwNKoFALoNrdItAAAA"/>
  </w:docVars>
  <w:rsids>
    <w:rsidRoot w:val="00D65A6E"/>
    <w:rsid w:val="00003FAD"/>
    <w:rsid w:val="000108DB"/>
    <w:rsid w:val="0001254E"/>
    <w:rsid w:val="0001559A"/>
    <w:rsid w:val="00017D67"/>
    <w:rsid w:val="00066F66"/>
    <w:rsid w:val="00072F00"/>
    <w:rsid w:val="00096DB2"/>
    <w:rsid w:val="000977E8"/>
    <w:rsid w:val="000A5BF6"/>
    <w:rsid w:val="000C1487"/>
    <w:rsid w:val="000D2053"/>
    <w:rsid w:val="000E13BA"/>
    <w:rsid w:val="001134B6"/>
    <w:rsid w:val="00152796"/>
    <w:rsid w:val="00163397"/>
    <w:rsid w:val="00164647"/>
    <w:rsid w:val="00167628"/>
    <w:rsid w:val="001A3C5C"/>
    <w:rsid w:val="001A3DDB"/>
    <w:rsid w:val="001B3BAF"/>
    <w:rsid w:val="0024026C"/>
    <w:rsid w:val="00253381"/>
    <w:rsid w:val="00255582"/>
    <w:rsid w:val="00283542"/>
    <w:rsid w:val="002B219F"/>
    <w:rsid w:val="002B2B73"/>
    <w:rsid w:val="002C5267"/>
    <w:rsid w:val="002C5C70"/>
    <w:rsid w:val="002D75EF"/>
    <w:rsid w:val="002E114B"/>
    <w:rsid w:val="00306CA6"/>
    <w:rsid w:val="00366837"/>
    <w:rsid w:val="00372DC8"/>
    <w:rsid w:val="00383C51"/>
    <w:rsid w:val="003867CB"/>
    <w:rsid w:val="00390DBE"/>
    <w:rsid w:val="003A04F7"/>
    <w:rsid w:val="003A3969"/>
    <w:rsid w:val="003A5D79"/>
    <w:rsid w:val="003B762A"/>
    <w:rsid w:val="004214D5"/>
    <w:rsid w:val="004276A6"/>
    <w:rsid w:val="00436580"/>
    <w:rsid w:val="004544A8"/>
    <w:rsid w:val="00464232"/>
    <w:rsid w:val="004732D6"/>
    <w:rsid w:val="004769F0"/>
    <w:rsid w:val="00496AB4"/>
    <w:rsid w:val="004B4FC8"/>
    <w:rsid w:val="004C3009"/>
    <w:rsid w:val="004F0668"/>
    <w:rsid w:val="00506A6F"/>
    <w:rsid w:val="0051466C"/>
    <w:rsid w:val="00530445"/>
    <w:rsid w:val="00540B31"/>
    <w:rsid w:val="00551A6A"/>
    <w:rsid w:val="00552ABE"/>
    <w:rsid w:val="00554025"/>
    <w:rsid w:val="00554BA9"/>
    <w:rsid w:val="005A3C01"/>
    <w:rsid w:val="005B02C3"/>
    <w:rsid w:val="005B38D1"/>
    <w:rsid w:val="005B39D4"/>
    <w:rsid w:val="005D64FF"/>
    <w:rsid w:val="00603878"/>
    <w:rsid w:val="00632F65"/>
    <w:rsid w:val="00653A4F"/>
    <w:rsid w:val="00694EE1"/>
    <w:rsid w:val="006C291B"/>
    <w:rsid w:val="00706F3A"/>
    <w:rsid w:val="00770094"/>
    <w:rsid w:val="00780460"/>
    <w:rsid w:val="007B64C2"/>
    <w:rsid w:val="007E3761"/>
    <w:rsid w:val="007F3558"/>
    <w:rsid w:val="007F42FA"/>
    <w:rsid w:val="00830814"/>
    <w:rsid w:val="00834FB3"/>
    <w:rsid w:val="00865B0A"/>
    <w:rsid w:val="00865E23"/>
    <w:rsid w:val="0087128F"/>
    <w:rsid w:val="008B0B58"/>
    <w:rsid w:val="008F6B8C"/>
    <w:rsid w:val="008F7222"/>
    <w:rsid w:val="00910852"/>
    <w:rsid w:val="00916016"/>
    <w:rsid w:val="009168AD"/>
    <w:rsid w:val="00917F35"/>
    <w:rsid w:val="00925C69"/>
    <w:rsid w:val="00980261"/>
    <w:rsid w:val="00983D48"/>
    <w:rsid w:val="009A0FCF"/>
    <w:rsid w:val="009C239B"/>
    <w:rsid w:val="009E3A29"/>
    <w:rsid w:val="009F189B"/>
    <w:rsid w:val="009F5DC5"/>
    <w:rsid w:val="00A1692D"/>
    <w:rsid w:val="00A17745"/>
    <w:rsid w:val="00A54D6B"/>
    <w:rsid w:val="00A55821"/>
    <w:rsid w:val="00A81185"/>
    <w:rsid w:val="00A85871"/>
    <w:rsid w:val="00A95B8D"/>
    <w:rsid w:val="00AB3995"/>
    <w:rsid w:val="00AB3F7F"/>
    <w:rsid w:val="00AB7F43"/>
    <w:rsid w:val="00AC151B"/>
    <w:rsid w:val="00AC4F68"/>
    <w:rsid w:val="00AF6A5E"/>
    <w:rsid w:val="00B058C4"/>
    <w:rsid w:val="00B13CD5"/>
    <w:rsid w:val="00B26228"/>
    <w:rsid w:val="00B407DE"/>
    <w:rsid w:val="00B51382"/>
    <w:rsid w:val="00B67E90"/>
    <w:rsid w:val="00B82AB6"/>
    <w:rsid w:val="00BA787C"/>
    <w:rsid w:val="00BB0E8E"/>
    <w:rsid w:val="00BD0349"/>
    <w:rsid w:val="00BE0A97"/>
    <w:rsid w:val="00BE26F3"/>
    <w:rsid w:val="00BE3A66"/>
    <w:rsid w:val="00BF4764"/>
    <w:rsid w:val="00C1779F"/>
    <w:rsid w:val="00C43100"/>
    <w:rsid w:val="00C45274"/>
    <w:rsid w:val="00C51ED0"/>
    <w:rsid w:val="00C54441"/>
    <w:rsid w:val="00C73F9B"/>
    <w:rsid w:val="00CA3702"/>
    <w:rsid w:val="00CC4998"/>
    <w:rsid w:val="00CD0C5E"/>
    <w:rsid w:val="00CD55D3"/>
    <w:rsid w:val="00CF677F"/>
    <w:rsid w:val="00D034D2"/>
    <w:rsid w:val="00D05F3C"/>
    <w:rsid w:val="00D23ADF"/>
    <w:rsid w:val="00D40022"/>
    <w:rsid w:val="00D43B2E"/>
    <w:rsid w:val="00D476E0"/>
    <w:rsid w:val="00D65A6E"/>
    <w:rsid w:val="00D66067"/>
    <w:rsid w:val="00D6781D"/>
    <w:rsid w:val="00D82F4C"/>
    <w:rsid w:val="00D87252"/>
    <w:rsid w:val="00DE0DC0"/>
    <w:rsid w:val="00DF56AF"/>
    <w:rsid w:val="00E0050F"/>
    <w:rsid w:val="00E414E2"/>
    <w:rsid w:val="00E5427A"/>
    <w:rsid w:val="00E932C0"/>
    <w:rsid w:val="00EA4E64"/>
    <w:rsid w:val="00EA507D"/>
    <w:rsid w:val="00EB3630"/>
    <w:rsid w:val="00ED00ED"/>
    <w:rsid w:val="00EE3719"/>
    <w:rsid w:val="00EE5FBC"/>
    <w:rsid w:val="00F00E13"/>
    <w:rsid w:val="00F01ACF"/>
    <w:rsid w:val="00F116EE"/>
    <w:rsid w:val="00F20CCA"/>
    <w:rsid w:val="00F22D79"/>
    <w:rsid w:val="00F26244"/>
    <w:rsid w:val="00F30465"/>
    <w:rsid w:val="00F33AB0"/>
    <w:rsid w:val="00F43A3A"/>
    <w:rsid w:val="00F479BA"/>
    <w:rsid w:val="00F56E3D"/>
    <w:rsid w:val="00F73764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ea7,#f8f8f8,white"/>
    </o:shapedefaults>
    <o:shapelayout v:ext="edit">
      <o:idmap v:ext="edit" data="2"/>
    </o:shapelayout>
  </w:shapeDefaults>
  <w:decimalSymbol w:val="."/>
  <w:listSeparator w:val=","/>
  <w14:docId w14:val="1C34ECA3"/>
  <w15:chartTrackingRefBased/>
  <w15:docId w15:val="{D93BD245-2BAD-435D-8ED4-ACA6C7A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C69"/>
    <w:pPr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aliases w:val="Heading 1 | Baker"/>
    <w:basedOn w:val="BodytextBaker"/>
    <w:next w:val="BodytextBaker"/>
    <w:link w:val="Heading1Char"/>
    <w:qFormat/>
    <w:rsid w:val="00BD0349"/>
    <w:pPr>
      <w:numPr>
        <w:numId w:val="1"/>
      </w:numPr>
      <w:outlineLvl w:val="0"/>
    </w:pPr>
  </w:style>
  <w:style w:type="paragraph" w:styleId="Heading5">
    <w:name w:val="heading 5"/>
    <w:basedOn w:val="Normal"/>
    <w:next w:val="Normal"/>
    <w:link w:val="Heading5Char"/>
    <w:qFormat/>
    <w:rsid w:val="00BE3A66"/>
    <w:pPr>
      <w:keepNext/>
      <w:jc w:val="center"/>
      <w:outlineLvl w:val="4"/>
    </w:pPr>
    <w:rPr>
      <w:rFonts w:ascii="Times New Roman" w:eastAsia="MS Mincho" w:hAnsi="Times New Roman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BodytextBaker"/>
    <w:rsid w:val="00372DC8"/>
    <w:pPr>
      <w:tabs>
        <w:tab w:val="right" w:pos="8931"/>
      </w:tabs>
    </w:pPr>
    <w:rPr>
      <w:color w:val="455560"/>
    </w:rPr>
  </w:style>
  <w:style w:type="paragraph" w:styleId="BalloonText">
    <w:name w:val="Balloon Text"/>
    <w:basedOn w:val="Normal"/>
    <w:link w:val="BalloonTextChar"/>
    <w:rsid w:val="0055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4BA9"/>
    <w:rPr>
      <w:rFonts w:ascii="Segoe UI" w:hAnsi="Segoe UI" w:cs="Segoe UI"/>
      <w:sz w:val="18"/>
      <w:szCs w:val="18"/>
    </w:rPr>
  </w:style>
  <w:style w:type="paragraph" w:customStyle="1" w:styleId="BodytextBaker">
    <w:name w:val="Body text | Baker"/>
    <w:basedOn w:val="Normal"/>
    <w:qFormat/>
    <w:rsid w:val="00253381"/>
    <w:pPr>
      <w:spacing w:after="120" w:line="280" w:lineRule="atLeast"/>
      <w:jc w:val="left"/>
    </w:pPr>
    <w:rPr>
      <w:rFonts w:eastAsia="Calibri" w:cs="Arial"/>
      <w:szCs w:val="21"/>
    </w:rPr>
  </w:style>
  <w:style w:type="character" w:customStyle="1" w:styleId="Heading1Char">
    <w:name w:val="Heading 1 Char"/>
    <w:aliases w:val="Heading 1 | Baker Char"/>
    <w:link w:val="Heading1"/>
    <w:rsid w:val="00BD0349"/>
    <w:rPr>
      <w:rFonts w:ascii="Arial" w:eastAsia="Calibri" w:hAnsi="Arial" w:cs="Arial"/>
      <w:sz w:val="21"/>
      <w:szCs w:val="21"/>
      <w:lang w:eastAsia="en-US"/>
    </w:rPr>
  </w:style>
  <w:style w:type="paragraph" w:styleId="ListParagraph">
    <w:name w:val="List Paragraph"/>
    <w:aliases w:val="List Paragraph | Baker"/>
    <w:basedOn w:val="Normal"/>
    <w:uiPriority w:val="34"/>
    <w:qFormat/>
    <w:rsid w:val="00253381"/>
    <w:pPr>
      <w:numPr>
        <w:numId w:val="2"/>
      </w:numPr>
      <w:spacing w:after="120" w:line="260" w:lineRule="atLeast"/>
      <w:jc w:val="left"/>
    </w:pPr>
    <w:rPr>
      <w:rFonts w:eastAsia="Calibri" w:cs="Arial"/>
      <w:lang w:val="en-US"/>
    </w:rPr>
  </w:style>
  <w:style w:type="paragraph" w:customStyle="1" w:styleId="Listparagraph2Baker">
    <w:name w:val="List paragraph 2 | Baker"/>
    <w:basedOn w:val="ListParagraph"/>
    <w:qFormat/>
    <w:rsid w:val="00BD0349"/>
    <w:pPr>
      <w:numPr>
        <w:numId w:val="3"/>
      </w:numPr>
    </w:pPr>
  </w:style>
  <w:style w:type="paragraph" w:customStyle="1" w:styleId="TablebodyBaker">
    <w:name w:val="Table body | Baker"/>
    <w:basedOn w:val="Normal"/>
    <w:qFormat/>
    <w:rsid w:val="00BD0349"/>
    <w:pPr>
      <w:spacing w:before="80" w:after="80"/>
    </w:pPr>
    <w:rPr>
      <w:rFonts w:cs="Arial"/>
      <w:sz w:val="20"/>
      <w:lang w:val="en-US"/>
    </w:rPr>
  </w:style>
  <w:style w:type="paragraph" w:customStyle="1" w:styleId="TableheaderBaker">
    <w:name w:val="Table header | Baker"/>
    <w:basedOn w:val="Normal"/>
    <w:qFormat/>
    <w:rsid w:val="00BD0349"/>
    <w:pPr>
      <w:spacing w:before="80" w:after="80"/>
    </w:pPr>
    <w:rPr>
      <w:rFonts w:cs="Arial"/>
      <w:b/>
      <w:sz w:val="20"/>
      <w:lang w:val="en-US"/>
    </w:rPr>
  </w:style>
  <w:style w:type="character" w:styleId="Hyperlink">
    <w:name w:val="Hyperlink"/>
    <w:rsid w:val="00694EE1"/>
    <w:rPr>
      <w:color w:val="0563C1"/>
      <w:u w:val="single"/>
    </w:rPr>
  </w:style>
  <w:style w:type="character" w:customStyle="1" w:styleId="Heading5Char">
    <w:name w:val="Heading 5 Char"/>
    <w:link w:val="Heading5"/>
    <w:rsid w:val="00BE3A66"/>
    <w:rPr>
      <w:rFonts w:ascii="Times New Roman" w:eastAsia="MS Mincho" w:hAnsi="Times New Roman"/>
      <w:b/>
      <w:bCs/>
      <w:lang w:val="en-US" w:eastAsia="en-US"/>
    </w:rPr>
  </w:style>
  <w:style w:type="paragraph" w:customStyle="1" w:styleId="SectionheaderBaker">
    <w:name w:val="Section header | Baker"/>
    <w:basedOn w:val="BodytextBaker"/>
    <w:next w:val="BodytextBaker"/>
    <w:qFormat/>
    <w:rsid w:val="00253381"/>
    <w:pPr>
      <w:pBdr>
        <w:top w:val="single" w:sz="4" w:space="2" w:color="FFFFFF"/>
        <w:left w:val="single" w:sz="4" w:space="4" w:color="FFFFFF"/>
        <w:bottom w:val="single" w:sz="4" w:space="3" w:color="FFFFFF"/>
        <w:right w:val="single" w:sz="4" w:space="4" w:color="FFFFFF"/>
      </w:pBdr>
      <w:shd w:val="clear" w:color="auto" w:fill="005BBB"/>
      <w:spacing w:before="240"/>
    </w:pPr>
    <w:rPr>
      <w:b/>
      <w:color w:val="FFFFFF"/>
      <w:szCs w:val="24"/>
    </w:rPr>
  </w:style>
  <w:style w:type="paragraph" w:styleId="FootnoteText">
    <w:name w:val="footnote text"/>
    <w:basedOn w:val="Normal"/>
    <w:link w:val="FootnoteTextChar"/>
    <w:rsid w:val="00C45274"/>
    <w:rPr>
      <w:sz w:val="20"/>
    </w:rPr>
  </w:style>
  <w:style w:type="character" w:customStyle="1" w:styleId="FootnoteTextChar">
    <w:name w:val="Footnote Text Char"/>
    <w:link w:val="FootnoteText"/>
    <w:rsid w:val="00C45274"/>
    <w:rPr>
      <w:rFonts w:ascii="Arial" w:hAnsi="Arial"/>
    </w:rPr>
  </w:style>
  <w:style w:type="character" w:styleId="FootnoteReference">
    <w:name w:val="footnote reference"/>
    <w:rsid w:val="00C45274"/>
    <w:rPr>
      <w:vertAlign w:val="superscript"/>
    </w:rPr>
  </w:style>
  <w:style w:type="paragraph" w:customStyle="1" w:styleId="FormfieldBaker">
    <w:name w:val="Form field | Baker"/>
    <w:basedOn w:val="BodytextBaker"/>
    <w:uiPriority w:val="2"/>
    <w:qFormat/>
    <w:rsid w:val="00F26244"/>
    <w:pPr>
      <w:spacing w:after="0" w:line="240" w:lineRule="auto"/>
      <w:ind w:left="-108"/>
    </w:pPr>
  </w:style>
  <w:style w:type="paragraph" w:customStyle="1" w:styleId="FormtitleBaker">
    <w:name w:val="Form title | Baker"/>
    <w:basedOn w:val="BodytextBaker"/>
    <w:uiPriority w:val="2"/>
    <w:qFormat/>
    <w:rsid w:val="00F26244"/>
    <w:pPr>
      <w:spacing w:after="0" w:line="240" w:lineRule="auto"/>
    </w:pPr>
    <w:rPr>
      <w:b/>
    </w:rPr>
  </w:style>
  <w:style w:type="paragraph" w:customStyle="1" w:styleId="Sub-titleBaker">
    <w:name w:val="Sub-title | Baker"/>
    <w:basedOn w:val="BodytextBaker"/>
    <w:next w:val="BodytextBaker"/>
    <w:qFormat/>
    <w:rsid w:val="00530445"/>
    <w:pPr>
      <w:spacing w:before="240"/>
    </w:pPr>
    <w:rPr>
      <w:b/>
      <w:color w:val="455560"/>
      <w:sz w:val="24"/>
    </w:rPr>
  </w:style>
  <w:style w:type="paragraph" w:customStyle="1" w:styleId="TitleBaker">
    <w:name w:val="Title | Baker"/>
    <w:basedOn w:val="BodytextBaker"/>
    <w:qFormat/>
    <w:rsid w:val="00530445"/>
    <w:pPr>
      <w:spacing w:before="360" w:after="240"/>
    </w:pPr>
    <w:rPr>
      <w:b/>
      <w:color w:val="005EA7"/>
      <w:sz w:val="40"/>
    </w:rPr>
  </w:style>
  <w:style w:type="character" w:styleId="Strong">
    <w:name w:val="Strong"/>
    <w:qFormat/>
    <w:rsid w:val="00D65A6E"/>
    <w:rPr>
      <w:b/>
      <w:bCs/>
    </w:rPr>
  </w:style>
  <w:style w:type="character" w:styleId="UnresolvedMention">
    <w:name w:val="Unresolved Mention"/>
    <w:uiPriority w:val="99"/>
    <w:semiHidden/>
    <w:unhideWhenUsed/>
    <w:rsid w:val="00C51ED0"/>
    <w:rPr>
      <w:color w:val="605E5C"/>
      <w:shd w:val="clear" w:color="auto" w:fill="E1DFDD"/>
    </w:rPr>
  </w:style>
  <w:style w:type="table" w:styleId="TableGrid">
    <w:name w:val="Table Grid"/>
    <w:basedOn w:val="TableNormal"/>
    <w:rsid w:val="0009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969"/>
    <w:rPr>
      <w:color w:val="808080"/>
    </w:rPr>
  </w:style>
  <w:style w:type="paragraph" w:styleId="Revision">
    <w:name w:val="Revision"/>
    <w:hidden/>
    <w:uiPriority w:val="99"/>
    <w:semiHidden/>
    <w:rsid w:val="0024026C"/>
    <w:rPr>
      <w:rFonts w:ascii="Arial" w:eastAsia="Times New Roman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1676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62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628"/>
    <w:rPr>
      <w:rFonts w:ascii="Arial" w:eastAsia="Times New Roman" w:hAnsi="Arial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496A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496A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numbering" w:customStyle="1" w:styleId="CurrentList1">
    <w:name w:val="Current List1"/>
    <w:uiPriority w:val="99"/>
    <w:rsid w:val="0091085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baker.edu.au" TargetMode="External"/><Relationship Id="rId13" Type="http://schemas.openxmlformats.org/officeDocument/2006/relationships/hyperlink" Target="https://baker.edu.au/research/laboratories" TargetMode="External"/><Relationship Id="rId18" Type="http://schemas.openxmlformats.org/officeDocument/2006/relationships/hyperlink" Target="mailto:study@baker.edu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aker.edu.au/research/laborator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ker.edu.au/research/students/browse-projects" TargetMode="External"/><Relationship Id="rId20" Type="http://schemas.openxmlformats.org/officeDocument/2006/relationships/hyperlink" Target="https://baker.edu.au/research/laborator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aker.edu.au/research/laboratories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study@baker.edu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aker.edu.au/research/students/supervisors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iel\Downloads\baker-institute-general-document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E1812625E84636963986506A40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49E3-C8BC-4465-B735-070064D00AA1}"/>
      </w:docPartPr>
      <w:docPartBody>
        <w:p w:rsidR="00B35B02" w:rsidRDefault="003B602B" w:rsidP="003B602B">
          <w:pPr>
            <w:pStyle w:val="FBE1812625E84636963986506A40AA3A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7B21FDECD4AA7AC374828AC8B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502D-A35F-4B62-BE9B-DF9DBC7AF080}"/>
      </w:docPartPr>
      <w:docPartBody>
        <w:p w:rsidR="00B35B02" w:rsidRDefault="003B602B" w:rsidP="003B602B">
          <w:pPr>
            <w:pStyle w:val="5C07B21FDECD4AA7AC374828AC8B54FD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AE6D78E3B4779BE78AF666D37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9C1D-04BB-4053-BC92-E613D0DB185A}"/>
      </w:docPartPr>
      <w:docPartBody>
        <w:p w:rsidR="00B35B02" w:rsidRDefault="003B602B" w:rsidP="003B602B">
          <w:pPr>
            <w:pStyle w:val="3CAAE6D78E3B4779BE78AF666D377F30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E470D4FF341ADBA77F4FCA914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4D4C-30D9-4287-BEC1-261EC4CD1245}"/>
      </w:docPartPr>
      <w:docPartBody>
        <w:p w:rsidR="00B35B02" w:rsidRDefault="003B602B" w:rsidP="003B602B">
          <w:pPr>
            <w:pStyle w:val="522E470D4FF341ADBA77F4FCA9146CFA"/>
          </w:pPr>
          <w:r w:rsidRPr="001010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3D3D255124BF6865C95F13CDB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F411-C339-4399-90D3-D3ADD0D08746}"/>
      </w:docPartPr>
      <w:docPartBody>
        <w:p w:rsidR="00B35B02" w:rsidRDefault="003B602B" w:rsidP="003B602B">
          <w:pPr>
            <w:pStyle w:val="8E63D3D255124BF6865C95F13CDB283A1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6152-817E-4154-8D40-D004FD16460A}"/>
      </w:docPartPr>
      <w:docPartBody>
        <w:p w:rsidR="00013B43" w:rsidRDefault="00013B43"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F32D347D1483D9640346C7A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179A-66A8-4702-8271-159A03AD2555}"/>
      </w:docPartPr>
      <w:docPartBody>
        <w:p w:rsidR="00013B43" w:rsidRDefault="00013B43" w:rsidP="00013B43">
          <w:pPr>
            <w:pStyle w:val="338F32D347D1483D9640346C7A39A27C"/>
          </w:pPr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D5C38A74A4AABB5E91FA18260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F5E3-9845-472C-9B19-A49B61AF6F82}"/>
      </w:docPartPr>
      <w:docPartBody>
        <w:p w:rsidR="00013B43" w:rsidRDefault="00013B43" w:rsidP="00013B43">
          <w:pPr>
            <w:pStyle w:val="BC6D5C38A74A4AABB5E91FA182602D0D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D5507696C4B569E8DD60626EF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8EBE-5414-4C75-986D-E7BEB56F9C0D}"/>
      </w:docPartPr>
      <w:docPartBody>
        <w:p w:rsidR="00013B43" w:rsidRDefault="00013B43" w:rsidP="00013B43">
          <w:pPr>
            <w:pStyle w:val="0D1D5507696C4B569E8DD60626EFCC25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DEA0D2A3D4B22A8267E9AA0D1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F6E1-559A-4DF4-A812-0ECE4ED45593}"/>
      </w:docPartPr>
      <w:docPartBody>
        <w:p w:rsidR="00013B43" w:rsidRDefault="00013B43" w:rsidP="00013B43">
          <w:pPr>
            <w:pStyle w:val="A1DDEA0D2A3D4B22A8267E9AA0D13BCD"/>
          </w:pPr>
          <w:r w:rsidRPr="001D7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AA62D5D5564469B4AEDC8FE6BB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632A-2947-4198-A6F2-69BF0F108ECC}"/>
      </w:docPartPr>
      <w:docPartBody>
        <w:p w:rsidR="00013B43" w:rsidRDefault="00013B43" w:rsidP="00013B43">
          <w:pPr>
            <w:pStyle w:val="DCAA62D5D5564469B4AEDC8FE6BBB1D4"/>
          </w:pPr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209B3C3D345EDA95EC624D91D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8FB7-0C60-4A59-92A5-FEB258C7AB1C}"/>
      </w:docPartPr>
      <w:docPartBody>
        <w:p w:rsidR="00013B43" w:rsidRDefault="00013B43" w:rsidP="00013B43">
          <w:pPr>
            <w:pStyle w:val="4BD209B3C3D345EDA95EC624D91DFE5E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6E511346A411CB90BB2DF1D1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E67-AD88-4403-9CF7-E2A94280EB44}"/>
      </w:docPartPr>
      <w:docPartBody>
        <w:p w:rsidR="00013B43" w:rsidRDefault="00013B43" w:rsidP="00013B43">
          <w:pPr>
            <w:pStyle w:val="43E6E511346A411CB90BB2DF1D10E614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1CA48FCD4DCBB740121D5925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5357-51C4-4E5B-B7C0-27039AEB425D}"/>
      </w:docPartPr>
      <w:docPartBody>
        <w:p w:rsidR="00013B43" w:rsidRDefault="00013B43" w:rsidP="00013B43">
          <w:pPr>
            <w:pStyle w:val="38241CA48FCD4DCBB740121D592573CA"/>
          </w:pPr>
          <w:r w:rsidRPr="001D7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141B6A7C9A475CB37D69FB237C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BCC5-1402-4C68-A5B9-35A6230E9AE8}"/>
      </w:docPartPr>
      <w:docPartBody>
        <w:p w:rsidR="00013B43" w:rsidRDefault="00013B43" w:rsidP="00013B43">
          <w:pPr>
            <w:pStyle w:val="6F141B6A7C9A475CB37D69FB237C34B0"/>
          </w:pPr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0DDAE4D5D4B17A7BBE6867026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33EE-C917-466B-A53A-0A8A2BC153FB}"/>
      </w:docPartPr>
      <w:docPartBody>
        <w:p w:rsidR="00013B43" w:rsidRDefault="00013B43" w:rsidP="00013B43">
          <w:pPr>
            <w:pStyle w:val="8270DDAE4D5D4B17A7BBE68670263021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C6656E849463F986215152A69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D254-6507-4E58-99E3-27A4D7650527}"/>
      </w:docPartPr>
      <w:docPartBody>
        <w:p w:rsidR="00013B43" w:rsidRDefault="00013B43" w:rsidP="00013B43">
          <w:pPr>
            <w:pStyle w:val="402C6656E849463F986215152A691A4C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81F4E4FDF48F78401DB09E0A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E961-3A4A-4967-8CAD-2116C472273A}"/>
      </w:docPartPr>
      <w:docPartBody>
        <w:p w:rsidR="00013B43" w:rsidRDefault="00013B43" w:rsidP="00013B43">
          <w:pPr>
            <w:pStyle w:val="8CC81F4E4FDF48F78401DB09E0AFB533"/>
          </w:pPr>
          <w:r w:rsidRPr="001D7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D0CB90EC6D41349BD794F02154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C308-5858-47F6-AAD4-62697202C92C}"/>
      </w:docPartPr>
      <w:docPartBody>
        <w:p w:rsidR="00DC7D2E" w:rsidRDefault="00DC7D2E" w:rsidP="00DC7D2E">
          <w:pPr>
            <w:pStyle w:val="18D0CB90EC6D41349BD794F0215407C0"/>
          </w:pPr>
          <w:r w:rsidRPr="00A81185">
            <w:rPr>
              <w:rStyle w:val="Strong"/>
              <w:color w:val="124F1A" w:themeColor="accent3" w:themeShade="BF"/>
            </w:rPr>
            <w:t>Choose an item</w:t>
          </w:r>
        </w:p>
      </w:docPartBody>
    </w:docPart>
    <w:docPart>
      <w:docPartPr>
        <w:name w:val="B60D0FE932454D72900408724122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F473-9978-454C-839E-557229D98B58}"/>
      </w:docPartPr>
      <w:docPartBody>
        <w:p w:rsidR="00DC7D2E" w:rsidRDefault="00DC7D2E" w:rsidP="00DC7D2E">
          <w:pPr>
            <w:pStyle w:val="B60D0FE932454D7290040872412292F0"/>
          </w:pP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  <w:docPart>
      <w:docPartPr>
        <w:name w:val="EE66A1CE0E7547E4A6735A69C1CC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07C0-396F-490D-9C39-BED0825C6D1F}"/>
      </w:docPartPr>
      <w:docPartBody>
        <w:p w:rsidR="00DC7D2E" w:rsidRDefault="00DC7D2E" w:rsidP="00DC7D2E">
          <w:pPr>
            <w:pStyle w:val="EE66A1CE0E7547E4A6735A69C1CC6EC7"/>
          </w:pP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  <w:docPart>
      <w:docPartPr>
        <w:name w:val="EF8A695DB55942B196B85F1E53D1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B8E6-92EC-4539-A8F0-A767FECB2717}"/>
      </w:docPartPr>
      <w:docPartBody>
        <w:p w:rsidR="00DC7D2E" w:rsidRDefault="00DC7D2E" w:rsidP="00DC7D2E">
          <w:pPr>
            <w:pStyle w:val="EF8A695DB55942B196B85F1E53D1AE6C"/>
          </w:pPr>
          <w:r w:rsidRPr="00B2411B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35C228B27217439A90DA141C926B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83D5-49C5-4EB5-B626-9C1C61828BBC}"/>
      </w:docPartPr>
      <w:docPartBody>
        <w:p w:rsidR="00DC7D2E" w:rsidRDefault="00DC7D2E" w:rsidP="00DC7D2E">
          <w:pPr>
            <w:pStyle w:val="35C228B27217439A90DA141C926B8999"/>
          </w:pP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  <w:docPart>
      <w:docPartPr>
        <w:name w:val="1D905CBD53B94DF0980547FD7BB8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5F99-E656-4797-B1BA-12FC99396E22}"/>
      </w:docPartPr>
      <w:docPartBody>
        <w:p w:rsidR="00DC7D2E" w:rsidRDefault="00DC7D2E" w:rsidP="00DC7D2E">
          <w:pPr>
            <w:pStyle w:val="1D905CBD53B94DF0980547FD7BB8F0A5"/>
          </w:pPr>
          <w:r>
            <w:rPr>
              <w:rStyle w:val="Strong"/>
            </w:rPr>
            <w:t xml:space="preserve"> </w:t>
          </w: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070A0"/>
    <w:multiLevelType w:val="multilevel"/>
    <w:tmpl w:val="11F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87859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E"/>
    <w:rsid w:val="00013B43"/>
    <w:rsid w:val="000D4A0E"/>
    <w:rsid w:val="001134B6"/>
    <w:rsid w:val="001162A1"/>
    <w:rsid w:val="003B602B"/>
    <w:rsid w:val="00464232"/>
    <w:rsid w:val="004B4FC8"/>
    <w:rsid w:val="004C3009"/>
    <w:rsid w:val="00506A6F"/>
    <w:rsid w:val="0051020C"/>
    <w:rsid w:val="005B38D1"/>
    <w:rsid w:val="00653A4F"/>
    <w:rsid w:val="006C5F0E"/>
    <w:rsid w:val="00B35B02"/>
    <w:rsid w:val="00B51382"/>
    <w:rsid w:val="00BB0E8E"/>
    <w:rsid w:val="00CB4483"/>
    <w:rsid w:val="00DC7D2E"/>
    <w:rsid w:val="00E414E2"/>
    <w:rsid w:val="00EE3719"/>
    <w:rsid w:val="00F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D2E"/>
    <w:rPr>
      <w:color w:val="808080"/>
    </w:rPr>
  </w:style>
  <w:style w:type="character" w:styleId="Strong">
    <w:name w:val="Strong"/>
    <w:qFormat/>
    <w:rsid w:val="00DC7D2E"/>
    <w:rPr>
      <w:b/>
      <w:bCs/>
    </w:rPr>
  </w:style>
  <w:style w:type="paragraph" w:customStyle="1" w:styleId="FBE1812625E84636963986506A40AA3A">
    <w:name w:val="FBE1812625E84636963986506A40AA3A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5C07B21FDECD4AA7AC374828AC8B54FD">
    <w:name w:val="5C07B21FDECD4AA7AC374828AC8B54FD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3CAAE6D78E3B4779BE78AF666D377F30">
    <w:name w:val="3CAAE6D78E3B4779BE78AF666D377F30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8E63D3D255124BF6865C95F13CDB283A1">
    <w:name w:val="8E63D3D255124BF6865C95F13CDB283A1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522E470D4FF341ADBA77F4FCA9146CFA">
    <w:name w:val="522E470D4FF341ADBA77F4FCA9146CFA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338F32D347D1483D9640346C7A39A27C">
    <w:name w:val="338F32D347D1483D9640346C7A39A27C"/>
    <w:rsid w:val="00013B43"/>
    <w:pPr>
      <w:spacing w:line="278" w:lineRule="auto"/>
    </w:pPr>
    <w:rPr>
      <w:sz w:val="24"/>
      <w:szCs w:val="24"/>
    </w:rPr>
  </w:style>
  <w:style w:type="paragraph" w:customStyle="1" w:styleId="BC6D5C38A74A4AABB5E91FA182602D0D">
    <w:name w:val="BC6D5C38A74A4AABB5E91FA182602D0D"/>
    <w:rsid w:val="00013B43"/>
    <w:pPr>
      <w:spacing w:line="278" w:lineRule="auto"/>
    </w:pPr>
    <w:rPr>
      <w:sz w:val="24"/>
      <w:szCs w:val="24"/>
    </w:rPr>
  </w:style>
  <w:style w:type="paragraph" w:customStyle="1" w:styleId="0D1D5507696C4B569E8DD60626EFCC25">
    <w:name w:val="0D1D5507696C4B569E8DD60626EFCC25"/>
    <w:rsid w:val="00013B43"/>
    <w:pPr>
      <w:spacing w:line="278" w:lineRule="auto"/>
    </w:pPr>
    <w:rPr>
      <w:sz w:val="24"/>
      <w:szCs w:val="24"/>
    </w:rPr>
  </w:style>
  <w:style w:type="paragraph" w:customStyle="1" w:styleId="A1DDEA0D2A3D4B22A8267E9AA0D13BCD">
    <w:name w:val="A1DDEA0D2A3D4B22A8267E9AA0D13BCD"/>
    <w:rsid w:val="00013B43"/>
    <w:pPr>
      <w:spacing w:line="278" w:lineRule="auto"/>
    </w:pPr>
    <w:rPr>
      <w:sz w:val="24"/>
      <w:szCs w:val="24"/>
    </w:rPr>
  </w:style>
  <w:style w:type="paragraph" w:customStyle="1" w:styleId="DCAA62D5D5564469B4AEDC8FE6BBB1D4">
    <w:name w:val="DCAA62D5D5564469B4AEDC8FE6BBB1D4"/>
    <w:rsid w:val="00013B43"/>
    <w:pPr>
      <w:spacing w:line="278" w:lineRule="auto"/>
    </w:pPr>
    <w:rPr>
      <w:sz w:val="24"/>
      <w:szCs w:val="24"/>
    </w:rPr>
  </w:style>
  <w:style w:type="paragraph" w:customStyle="1" w:styleId="4BD209B3C3D345EDA95EC624D91DFE5E">
    <w:name w:val="4BD209B3C3D345EDA95EC624D91DFE5E"/>
    <w:rsid w:val="00013B43"/>
    <w:pPr>
      <w:spacing w:line="278" w:lineRule="auto"/>
    </w:pPr>
    <w:rPr>
      <w:sz w:val="24"/>
      <w:szCs w:val="24"/>
    </w:rPr>
  </w:style>
  <w:style w:type="paragraph" w:customStyle="1" w:styleId="43E6E511346A411CB90BB2DF1D10E614">
    <w:name w:val="43E6E511346A411CB90BB2DF1D10E614"/>
    <w:rsid w:val="00013B43"/>
    <w:pPr>
      <w:spacing w:line="278" w:lineRule="auto"/>
    </w:pPr>
    <w:rPr>
      <w:sz w:val="24"/>
      <w:szCs w:val="24"/>
    </w:rPr>
  </w:style>
  <w:style w:type="paragraph" w:customStyle="1" w:styleId="38241CA48FCD4DCBB740121D592573CA">
    <w:name w:val="38241CA48FCD4DCBB740121D592573CA"/>
    <w:rsid w:val="00013B43"/>
    <w:pPr>
      <w:spacing w:line="278" w:lineRule="auto"/>
    </w:pPr>
    <w:rPr>
      <w:sz w:val="24"/>
      <w:szCs w:val="24"/>
    </w:rPr>
  </w:style>
  <w:style w:type="paragraph" w:customStyle="1" w:styleId="6F141B6A7C9A475CB37D69FB237C34B0">
    <w:name w:val="6F141B6A7C9A475CB37D69FB237C34B0"/>
    <w:rsid w:val="00013B43"/>
    <w:pPr>
      <w:spacing w:line="278" w:lineRule="auto"/>
    </w:pPr>
    <w:rPr>
      <w:sz w:val="24"/>
      <w:szCs w:val="24"/>
    </w:rPr>
  </w:style>
  <w:style w:type="paragraph" w:customStyle="1" w:styleId="8270DDAE4D5D4B17A7BBE68670263021">
    <w:name w:val="8270DDAE4D5D4B17A7BBE68670263021"/>
    <w:rsid w:val="00013B43"/>
    <w:pPr>
      <w:spacing w:line="278" w:lineRule="auto"/>
    </w:pPr>
    <w:rPr>
      <w:sz w:val="24"/>
      <w:szCs w:val="24"/>
    </w:rPr>
  </w:style>
  <w:style w:type="paragraph" w:customStyle="1" w:styleId="402C6656E849463F986215152A691A4C">
    <w:name w:val="402C6656E849463F986215152A691A4C"/>
    <w:rsid w:val="00013B43"/>
    <w:pPr>
      <w:spacing w:line="278" w:lineRule="auto"/>
    </w:pPr>
    <w:rPr>
      <w:sz w:val="24"/>
      <w:szCs w:val="24"/>
    </w:rPr>
  </w:style>
  <w:style w:type="paragraph" w:customStyle="1" w:styleId="8CC81F4E4FDF48F78401DB09E0AFB533">
    <w:name w:val="8CC81F4E4FDF48F78401DB09E0AFB533"/>
    <w:rsid w:val="00013B43"/>
    <w:pPr>
      <w:spacing w:line="278" w:lineRule="auto"/>
    </w:pPr>
    <w:rPr>
      <w:sz w:val="24"/>
      <w:szCs w:val="24"/>
    </w:rPr>
  </w:style>
  <w:style w:type="paragraph" w:customStyle="1" w:styleId="18D0CB90EC6D41349BD794F0215407C0">
    <w:name w:val="18D0CB90EC6D41349BD794F0215407C0"/>
    <w:rsid w:val="00DC7D2E"/>
    <w:pPr>
      <w:spacing w:line="278" w:lineRule="auto"/>
    </w:pPr>
    <w:rPr>
      <w:sz w:val="24"/>
      <w:szCs w:val="24"/>
    </w:rPr>
  </w:style>
  <w:style w:type="paragraph" w:customStyle="1" w:styleId="B60D0FE932454D7290040872412292F0">
    <w:name w:val="B60D0FE932454D7290040872412292F0"/>
    <w:rsid w:val="00DC7D2E"/>
    <w:pPr>
      <w:spacing w:line="278" w:lineRule="auto"/>
    </w:pPr>
    <w:rPr>
      <w:sz w:val="24"/>
      <w:szCs w:val="24"/>
    </w:rPr>
  </w:style>
  <w:style w:type="paragraph" w:customStyle="1" w:styleId="EE66A1CE0E7547E4A6735A69C1CC6EC7">
    <w:name w:val="EE66A1CE0E7547E4A6735A69C1CC6EC7"/>
    <w:rsid w:val="00DC7D2E"/>
    <w:pPr>
      <w:spacing w:line="278" w:lineRule="auto"/>
    </w:pPr>
    <w:rPr>
      <w:sz w:val="24"/>
      <w:szCs w:val="24"/>
    </w:rPr>
  </w:style>
  <w:style w:type="paragraph" w:customStyle="1" w:styleId="EF8A695DB55942B196B85F1E53D1AE6C">
    <w:name w:val="EF8A695DB55942B196B85F1E53D1AE6C"/>
    <w:rsid w:val="00DC7D2E"/>
    <w:pPr>
      <w:spacing w:line="278" w:lineRule="auto"/>
    </w:pPr>
    <w:rPr>
      <w:sz w:val="24"/>
      <w:szCs w:val="24"/>
    </w:rPr>
  </w:style>
  <w:style w:type="paragraph" w:customStyle="1" w:styleId="35C228B27217439A90DA141C926B8999">
    <w:name w:val="35C228B27217439A90DA141C926B8999"/>
    <w:rsid w:val="00DC7D2E"/>
    <w:pPr>
      <w:spacing w:line="278" w:lineRule="auto"/>
    </w:pPr>
    <w:rPr>
      <w:sz w:val="24"/>
      <w:szCs w:val="24"/>
    </w:rPr>
  </w:style>
  <w:style w:type="paragraph" w:customStyle="1" w:styleId="1D905CBD53B94DF0980547FD7BB8F0A5">
    <w:name w:val="1D905CBD53B94DF0980547FD7BB8F0A5"/>
    <w:rsid w:val="00DC7D2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F627-9492-4C94-8CE8-A7F0CA39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baker-institute-general-document (3)</Template>
  <TotalTime>12</TotalTime>
  <Pages>6</Pages>
  <Words>1458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 Heart and Diabetes Institute</vt:lpstr>
    </vt:vector>
  </TitlesOfParts>
  <Company>Lemonade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Internship Program guidelines and application form | Baker Institute</dc:title>
  <dc:subject/>
  <dc:creator/>
  <cp:keywords/>
  <cp:lastModifiedBy>Damien Coup</cp:lastModifiedBy>
  <cp:revision>8</cp:revision>
  <cp:lastPrinted>2016-12-21T00:17:00Z</cp:lastPrinted>
  <dcterms:created xsi:type="dcterms:W3CDTF">2025-09-08T00:50:00Z</dcterms:created>
  <dcterms:modified xsi:type="dcterms:W3CDTF">2025-09-08T00:55:00Z</dcterms:modified>
</cp:coreProperties>
</file>